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8101"/>
      </w:tblGrid>
      <w:tr w:rsidR="00106F62" w14:paraId="0F36A2B2" w14:textId="77777777" w:rsidTr="00A5153A">
        <w:tc>
          <w:tcPr>
            <w:tcW w:w="2689" w:type="dxa"/>
          </w:tcPr>
          <w:p w14:paraId="6D12F795" w14:textId="77777777" w:rsidR="00A5153A" w:rsidRDefault="00A5153A" w:rsidP="00A5153A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A5153A">
              <w:rPr>
                <w:rFonts w:ascii="Comic Sans MS" w:hAnsi="Comic Sans MS" w:cs="Arial"/>
                <w:sz w:val="18"/>
                <w:szCs w:val="18"/>
              </w:rPr>
              <w:t xml:space="preserve">THEME : </w:t>
            </w:r>
          </w:p>
          <w:p w14:paraId="6CE10184" w14:textId="4E033B9E" w:rsidR="00106F62" w:rsidRPr="00A5153A" w:rsidRDefault="00A5153A" w:rsidP="00A5153A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M</w:t>
            </w:r>
            <w:r w:rsidRPr="00A5153A">
              <w:rPr>
                <w:rFonts w:ascii="Comic Sans MS" w:hAnsi="Comic Sans MS" w:cs="Arial"/>
                <w:sz w:val="18"/>
                <w:szCs w:val="18"/>
              </w:rPr>
              <w:t>ouvements et interactions</w:t>
            </w:r>
          </w:p>
        </w:tc>
        <w:tc>
          <w:tcPr>
            <w:tcW w:w="8101" w:type="dxa"/>
          </w:tcPr>
          <w:p w14:paraId="0D377B8F" w14:textId="77777777" w:rsidR="00106F62" w:rsidRDefault="0036015D" w:rsidP="00A5153A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="009334BB" w:rsidRPr="0036015D">
              <w:rPr>
                <w:rFonts w:ascii="Arial" w:hAnsi="Arial" w:cs="Arial"/>
                <w:b/>
                <w:bCs/>
              </w:rPr>
              <w:t>A</w:t>
            </w:r>
            <w:r w:rsidR="00246FCC" w:rsidRPr="0036015D">
              <w:rPr>
                <w:rFonts w:ascii="Arial" w:hAnsi="Arial" w:cs="Arial"/>
                <w:b/>
                <w:bCs/>
              </w:rPr>
              <w:t>ctivité</w:t>
            </w:r>
            <w:r w:rsidR="00246FCC" w:rsidRPr="0036015D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</w:t>
            </w:r>
            <w:r w:rsidR="00084151" w:rsidRPr="0036015D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: </w:t>
            </w:r>
            <w:r w:rsidR="00A5153A" w:rsidRPr="0036015D">
              <w:rPr>
                <w:rFonts w:ascii="Arial" w:hAnsi="Arial" w:cs="Arial"/>
                <w:b/>
                <w:bCs/>
              </w:rPr>
              <w:t>MOUVEMENT ET VECTEUR VITESSE</w:t>
            </w:r>
            <w:r w:rsidR="00A5153A" w:rsidRPr="003601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5153A" w:rsidRPr="0036015D">
              <w:rPr>
                <w:rFonts w:ascii="Arial" w:hAnsi="Arial" w:cs="Arial"/>
                <w:b/>
                <w:bCs/>
              </w:rPr>
              <w:t>D’UN POINT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26783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="00E57D51">
              <w:rPr>
                <w:rFonts w:ascii="Comic Sans MS" w:hAnsi="Comic Sans MS" w:cs="Arial"/>
                <w:sz w:val="24"/>
                <w:szCs w:val="24"/>
              </w:rPr>
              <w:t>2</w:t>
            </w:r>
            <w:r w:rsidR="00E57D51" w:rsidRPr="00E57D51">
              <w:rPr>
                <w:rFonts w:ascii="Comic Sans MS" w:hAnsi="Comic Sans MS" w:cs="Arial"/>
                <w:sz w:val="24"/>
                <w:szCs w:val="24"/>
                <w:vertAlign w:val="superscript"/>
              </w:rPr>
              <w:t>nde</w:t>
            </w:r>
            <w:r w:rsidR="00E57D51">
              <w:rPr>
                <w:rFonts w:ascii="Comic Sans MS" w:hAnsi="Comic Sans MS" w:cs="Arial"/>
                <w:sz w:val="24"/>
                <w:szCs w:val="24"/>
              </w:rPr>
              <w:t xml:space="preserve"> et </w:t>
            </w:r>
            <w:r w:rsidR="00D26783">
              <w:rPr>
                <w:rFonts w:ascii="Comic Sans MS" w:hAnsi="Comic Sans MS" w:cs="Arial"/>
                <w:sz w:val="24"/>
                <w:szCs w:val="24"/>
              </w:rPr>
              <w:t>1</w:t>
            </w:r>
            <w:r w:rsidR="00D26783" w:rsidRPr="0036015D">
              <w:rPr>
                <w:rFonts w:ascii="Comic Sans MS" w:hAnsi="Comic Sans MS" w:cs="Arial"/>
                <w:sz w:val="20"/>
                <w:szCs w:val="20"/>
              </w:rPr>
              <w:t>spé</w:t>
            </w:r>
          </w:p>
          <w:p w14:paraId="27C6C314" w14:textId="589D6EB8" w:rsidR="00CE549B" w:rsidRPr="00084151" w:rsidRDefault="00CE549B" w:rsidP="00CE549B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Version confinement</w:t>
            </w:r>
          </w:p>
        </w:tc>
      </w:tr>
    </w:tbl>
    <w:p w14:paraId="69F78534" w14:textId="77777777" w:rsidR="005576C9" w:rsidRDefault="005576C9" w:rsidP="00FE3672">
      <w:pPr>
        <w:jc w:val="both"/>
        <w:rPr>
          <w:rFonts w:ascii="Arial" w:hAnsi="Arial" w:cs="Arial"/>
          <w:sz w:val="20"/>
          <w:szCs w:val="20"/>
        </w:rPr>
      </w:pPr>
    </w:p>
    <w:p w14:paraId="7645F407" w14:textId="459799EC" w:rsidR="00852626" w:rsidRDefault="00852626" w:rsidP="00084151">
      <w:pPr>
        <w:rPr>
          <w:rFonts w:ascii="Arial" w:eastAsia="Times New Roman" w:hAnsi="Arial" w:cs="Arial"/>
          <w:sz w:val="20"/>
          <w:szCs w:val="20"/>
          <w:lang w:eastAsia="fr-FR"/>
        </w:rPr>
      </w:pPr>
      <w:r w:rsidRPr="00F577F7">
        <w:rPr>
          <w:rFonts w:ascii="Arial" w:eastAsia="Times New Roman" w:hAnsi="Arial" w:cs="Arial"/>
          <w:sz w:val="20"/>
          <w:szCs w:val="20"/>
          <w:u w:val="single"/>
          <w:lang w:eastAsia="fr-FR"/>
        </w:rPr>
        <w:t>Contexte</w:t>
      </w:r>
      <w:r w:rsidRPr="00F577F7">
        <w:rPr>
          <w:rFonts w:ascii="Arial" w:eastAsia="Times New Roman" w:hAnsi="Arial" w:cs="Arial"/>
          <w:sz w:val="20"/>
          <w:szCs w:val="20"/>
          <w:lang w:eastAsia="fr-FR"/>
        </w:rPr>
        <w:t> :</w:t>
      </w:r>
    </w:p>
    <w:p w14:paraId="63F8C095" w14:textId="77777777" w:rsidR="006F4C2E" w:rsidRPr="00F577F7" w:rsidRDefault="006F4C2E" w:rsidP="00084151">
      <w:pPr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14:paraId="1161B50E" w14:textId="7516F03C" w:rsidR="00852626" w:rsidRPr="00246FCC" w:rsidRDefault="00852626" w:rsidP="00084151">
      <w:pPr>
        <w:rPr>
          <w:rFonts w:ascii="Arial" w:eastAsia="Times New Roman" w:hAnsi="Arial" w:cs="Arial"/>
          <w:sz w:val="20"/>
          <w:szCs w:val="20"/>
          <w:lang w:eastAsia="fr-FR"/>
        </w:rPr>
      </w:pPr>
      <w:r w:rsidRPr="00852626">
        <w:rPr>
          <w:rFonts w:ascii="Arial" w:eastAsia="Times New Roman" w:hAnsi="Arial" w:cs="Arial"/>
          <w:sz w:val="20"/>
          <w:szCs w:val="20"/>
          <w:lang w:eastAsia="fr-FR"/>
        </w:rPr>
        <w:t>Lors d’un déplacement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en trottinette, la vitesse est modifiée pour éviter certains obstacles. Cette grandeur physique est représentée par un vecteur.</w:t>
      </w:r>
      <w:r w:rsidR="00AA5D16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246FCC" w:rsidRPr="00246FCC">
        <w:rPr>
          <w:rFonts w:ascii="Arial" w:eastAsia="Times New Roman" w:hAnsi="Arial" w:cs="Arial"/>
          <w:sz w:val="20"/>
          <w:szCs w:val="20"/>
          <w:lang w:eastAsia="fr-FR"/>
        </w:rPr>
        <w:t>Comment l’étudier et la représenter ?</w:t>
      </w:r>
    </w:p>
    <w:p w14:paraId="737EF1DD" w14:textId="77777777" w:rsidR="00852626" w:rsidRPr="00F577F7" w:rsidRDefault="00852626" w:rsidP="00084151">
      <w:pPr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</w:p>
    <w:p w14:paraId="7D1E2FA8" w14:textId="7DB723D0" w:rsidR="00084151" w:rsidRPr="00F577F7" w:rsidRDefault="00084151" w:rsidP="00084151">
      <w:pPr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F577F7">
        <w:rPr>
          <w:rFonts w:ascii="Arial" w:eastAsia="Times New Roman" w:hAnsi="Arial" w:cs="Arial"/>
          <w:sz w:val="20"/>
          <w:szCs w:val="20"/>
          <w:u w:val="single"/>
          <w:lang w:eastAsia="fr-FR"/>
        </w:rPr>
        <w:t>Documents</w:t>
      </w:r>
      <w:r w:rsidRPr="00F577F7">
        <w:rPr>
          <w:rFonts w:ascii="Arial" w:eastAsia="Times New Roman" w:hAnsi="Arial" w:cs="Arial"/>
          <w:sz w:val="20"/>
          <w:szCs w:val="20"/>
          <w:lang w:eastAsia="fr-FR"/>
        </w:rPr>
        <w:t> :</w:t>
      </w:r>
    </w:p>
    <w:p w14:paraId="46EE53B3" w14:textId="47A28CB9" w:rsidR="00C70857" w:rsidRDefault="00AD7CEA" w:rsidP="00F26E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B9557B8" wp14:editId="792A5A93">
                <wp:simplePos x="0" y="0"/>
                <wp:positionH relativeFrom="margin">
                  <wp:align>right</wp:align>
                </wp:positionH>
                <wp:positionV relativeFrom="paragraph">
                  <wp:posOffset>111076</wp:posOffset>
                </wp:positionV>
                <wp:extent cx="6842927" cy="2295525"/>
                <wp:effectExtent l="0" t="0" r="1524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927" cy="2295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EEDDA1" w14:textId="411A1370" w:rsidR="00246FCC" w:rsidRDefault="00246F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557B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87.6pt;margin-top:8.75pt;width:538.8pt;height:180.75pt;z-index:-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" filled="f" strokeweight="1pt">
                <v:textbox>
                  <w:txbxContent>
                    <w:p w14:paraId="09EEDDA1" w14:textId="411A1370" w:rsidR="00246FCC" w:rsidRDefault="00246FCC"/>
                  </w:txbxContent>
                </v:textbox>
                <w10:wrap anchorx="margin"/>
              </v:shape>
            </w:pict>
          </mc:Fallback>
        </mc:AlternateContent>
      </w:r>
    </w:p>
    <w:p w14:paraId="47D019C6" w14:textId="58AF38C1" w:rsidR="00852626" w:rsidRDefault="00246FCC" w:rsidP="00B4299F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716CD">
        <w:rPr>
          <w:rFonts w:ascii="Arial" w:hAnsi="Arial" w:cs="Arial"/>
          <w:b/>
          <w:bCs/>
          <w:sz w:val="20"/>
          <w:szCs w:val="20"/>
        </w:rPr>
        <w:t xml:space="preserve"> </w:t>
      </w:r>
      <w:r w:rsidR="00852626" w:rsidRPr="00246FCC">
        <w:rPr>
          <w:rFonts w:ascii="Arial" w:hAnsi="Arial" w:cs="Arial"/>
          <w:b/>
          <w:bCs/>
          <w:sz w:val="20"/>
          <w:szCs w:val="20"/>
        </w:rPr>
        <w:t>Document 1 : Positions successives d’un point du guidon d’une trottinette</w:t>
      </w:r>
      <w:r w:rsidR="00DD4042">
        <w:rPr>
          <w:rFonts w:ascii="Arial" w:hAnsi="Arial" w:cs="Arial"/>
          <w:b/>
          <w:bCs/>
          <w:sz w:val="20"/>
          <w:szCs w:val="20"/>
        </w:rPr>
        <w:t xml:space="preserve"> dans le référentiel </w:t>
      </w:r>
      <w:r w:rsidR="005847C2">
        <w:rPr>
          <w:rFonts w:ascii="Arial" w:hAnsi="Arial" w:cs="Arial"/>
          <w:b/>
          <w:bCs/>
          <w:sz w:val="20"/>
          <w:szCs w:val="20"/>
        </w:rPr>
        <w:t>lié à la route</w:t>
      </w:r>
    </w:p>
    <w:p w14:paraId="40BF579B" w14:textId="77777777" w:rsidR="001F3B30" w:rsidRPr="00246FCC" w:rsidRDefault="001F3B30" w:rsidP="00B4299F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5FEF8309" w14:textId="22F6FE3D" w:rsidR="00852626" w:rsidRDefault="00852626" w:rsidP="00F26EED">
      <w:pPr>
        <w:rPr>
          <w:rFonts w:ascii="Arial" w:hAnsi="Arial" w:cs="Arial"/>
          <w:sz w:val="20"/>
          <w:szCs w:val="20"/>
        </w:rPr>
      </w:pPr>
    </w:p>
    <w:p w14:paraId="6FB2B8C7" w14:textId="0799AF53" w:rsidR="00852626" w:rsidRDefault="00980376" w:rsidP="00F26E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2DE7B6C8" wp14:editId="2EC1130D">
                <wp:simplePos x="0" y="0"/>
                <wp:positionH relativeFrom="column">
                  <wp:posOffset>542199</wp:posOffset>
                </wp:positionH>
                <wp:positionV relativeFrom="paragraph">
                  <wp:posOffset>64770</wp:posOffset>
                </wp:positionV>
                <wp:extent cx="5596890" cy="1270635"/>
                <wp:effectExtent l="0" t="0" r="3810" b="5715"/>
                <wp:wrapNone/>
                <wp:docPr id="37" name="Groupe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6890" cy="1270635"/>
                          <a:chOff x="0" y="0"/>
                          <a:chExt cx="5596890" cy="127063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6890" cy="127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6" name="Ellipse 36"/>
                        <wps:cNvSpPr/>
                        <wps:spPr>
                          <a:xfrm>
                            <a:off x="563336" y="1053193"/>
                            <a:ext cx="45720" cy="4572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72836" y="1006929"/>
                            <a:ext cx="21717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73BB38" w14:textId="33B5DC9E" w:rsidR="00980376" w:rsidRDefault="00980376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E7B6C8" id="Groupe 37" o:spid="_x0000_s1027" style="position:absolute;margin-left:42.7pt;margin-top:5.1pt;width:440.7pt;height:100.05pt;z-index:251761664" coordsize="55968,12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width:55968;height:12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">
                  <v:imagedata r:id="rId8" o:title=""/>
                </v:shape>
                <v:oval id="Ellipse 36" o:spid="_x0000_s1029" style="position:absolute;left:5633;top:10531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" fillcolor="black [3200]" strokecolor="black [1600]" strokeweight="2pt"/>
                <v:shape id="_x0000_s1030" type="#_x0000_t202" style="position:absolute;left:3728;top:10069;width:2172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6E73BB38" w14:textId="33B5DC9E" w:rsidR="00980376" w:rsidRDefault="00980376">
                        <w: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7CE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49760A1" wp14:editId="14A7EEA3">
                <wp:simplePos x="0" y="0"/>
                <wp:positionH relativeFrom="column">
                  <wp:posOffset>1676205</wp:posOffset>
                </wp:positionH>
                <wp:positionV relativeFrom="paragraph">
                  <wp:posOffset>6629</wp:posOffset>
                </wp:positionV>
                <wp:extent cx="4084721" cy="475248"/>
                <wp:effectExtent l="0" t="0" r="0" b="12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4721" cy="4752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1487D1" w14:textId="6813F795" w:rsidR="00852626" w:rsidRDefault="0085262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Echelle : 1,0 cm pour </w:t>
                            </w:r>
                            <w:r w:rsidR="00246F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,0 m (en réel)</w:t>
                            </w:r>
                          </w:p>
                          <w:p w14:paraId="5CEF7F21" w14:textId="302E6875" w:rsidR="00852626" w:rsidRPr="00852626" w:rsidRDefault="0085262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Durée entre deux positions successives 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Symbol" w:char="F044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246FC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= 0,40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760A1" id="Zone de texte 2" o:spid="_x0000_s1031" type="#_x0000_t202" style="position:absolute;margin-left:132pt;margin-top:.5pt;width:321.65pt;height:37.4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" fillcolor="white [3201]" stroked="f" strokeweight=".5pt">
                <v:textbox>
                  <w:txbxContent>
                    <w:p w14:paraId="141487D1" w14:textId="6813F795" w:rsidR="00852626" w:rsidRDefault="0085262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Echelle : 1,0 cm pour </w:t>
                      </w:r>
                      <w:r w:rsidR="00246FCC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,0 m (en réel)</w:t>
                      </w:r>
                    </w:p>
                    <w:p w14:paraId="5CEF7F21" w14:textId="302E6875" w:rsidR="00852626" w:rsidRPr="00852626" w:rsidRDefault="0085262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Durée entre deux positions successives 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Symbol" w:char="F044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="00246FC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= 0,40 s</w:t>
                      </w:r>
                    </w:p>
                  </w:txbxContent>
                </v:textbox>
              </v:shape>
            </w:pict>
          </mc:Fallback>
        </mc:AlternateContent>
      </w:r>
    </w:p>
    <w:p w14:paraId="42D0C9B4" w14:textId="5B6CFCE3" w:rsidR="00852626" w:rsidRDefault="00852626" w:rsidP="00F26EED">
      <w:pPr>
        <w:rPr>
          <w:rFonts w:ascii="Arial" w:hAnsi="Arial" w:cs="Arial"/>
          <w:sz w:val="20"/>
          <w:szCs w:val="20"/>
        </w:rPr>
      </w:pPr>
    </w:p>
    <w:p w14:paraId="739DFB78" w14:textId="04CFCB4D" w:rsidR="00852626" w:rsidRDefault="00725059" w:rsidP="00F26E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86979B2" wp14:editId="097A9BDD">
                <wp:simplePos x="0" y="0"/>
                <wp:positionH relativeFrom="column">
                  <wp:posOffset>1353553</wp:posOffset>
                </wp:positionH>
                <wp:positionV relativeFrom="paragraph">
                  <wp:posOffset>71521</wp:posOffset>
                </wp:positionV>
                <wp:extent cx="3889909" cy="403058"/>
                <wp:effectExtent l="0" t="0" r="15875" b="16510"/>
                <wp:wrapNone/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9909" cy="403058"/>
                          <a:chOff x="0" y="0"/>
                          <a:chExt cx="3889909" cy="403058"/>
                        </a:xfrm>
                      </wpg:grpSpPr>
                      <wps:wsp>
                        <wps:cNvPr id="12" name="Rectangle : coins arrondis 12"/>
                        <wps:cNvSpPr/>
                        <wps:spPr>
                          <a:xfrm>
                            <a:off x="0" y="228600"/>
                            <a:ext cx="81915" cy="174458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 : coins arrondis 13"/>
                        <wps:cNvSpPr/>
                        <wps:spPr>
                          <a:xfrm>
                            <a:off x="306805" y="0"/>
                            <a:ext cx="81915" cy="174458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 : coins arrondis 14"/>
                        <wps:cNvSpPr/>
                        <wps:spPr>
                          <a:xfrm>
                            <a:off x="1010652" y="6016"/>
                            <a:ext cx="81915" cy="174458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 : coins arrondis 15"/>
                        <wps:cNvSpPr/>
                        <wps:spPr>
                          <a:xfrm>
                            <a:off x="2725152" y="6016"/>
                            <a:ext cx="111994" cy="174458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 : coins arrondis 16"/>
                        <wps:cNvSpPr/>
                        <wps:spPr>
                          <a:xfrm>
                            <a:off x="3777915" y="6016"/>
                            <a:ext cx="111994" cy="174458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 : coins arrondis 17"/>
                        <wps:cNvSpPr/>
                        <wps:spPr>
                          <a:xfrm>
                            <a:off x="1804736" y="0"/>
                            <a:ext cx="111994" cy="174458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0473E2" id="Groupe 18" o:spid="_x0000_s1026" style="position:absolute;margin-left:106.6pt;margin-top:5.65pt;width:306.3pt;height:31.75pt;z-index:251694080" coordsize="38899,4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">
                <v:roundrect id="Rectangle : coins arrondis 12" o:spid="_x0000_s1027" style="position:absolute;top:2286;width:819;height:17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" fillcolor="white [3201]" strokecolor="white [3212]" strokeweight="2pt"/>
                <v:roundrect id="Rectangle : coins arrondis 13" o:spid="_x0000_s1028" style="position:absolute;left:3068;width:819;height:17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" fillcolor="white [3201]" strokecolor="white [3212]" strokeweight="2pt"/>
                <v:roundrect id="Rectangle : coins arrondis 14" o:spid="_x0000_s1029" style="position:absolute;left:10106;top:60;width:819;height:17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" fillcolor="white [3201]" strokecolor="white [3212]" strokeweight="2pt"/>
                <v:roundrect id="Rectangle : coins arrondis 15" o:spid="_x0000_s1030" style="position:absolute;left:27251;top:60;width:1120;height:17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" fillcolor="white [3201]" strokecolor="white [3212]" strokeweight="2pt"/>
                <v:roundrect id="Rectangle : coins arrondis 16" o:spid="_x0000_s1031" style="position:absolute;left:37779;top:60;width:1120;height:17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" fillcolor="white [3201]" strokecolor="white [3212]" strokeweight="2pt"/>
                <v:roundrect id="Rectangle : coins arrondis 17" o:spid="_x0000_s1032" style="position:absolute;left:18047;width:1120;height:17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" fillcolor="white [3201]" strokecolor="white [3212]" strokeweight="2pt"/>
              </v:group>
            </w:pict>
          </mc:Fallback>
        </mc:AlternateContent>
      </w:r>
    </w:p>
    <w:p w14:paraId="25467680" w14:textId="698C7CEA" w:rsidR="00852626" w:rsidRDefault="00852626" w:rsidP="00970855">
      <w:pPr>
        <w:rPr>
          <w:rFonts w:ascii="Arial" w:hAnsi="Arial" w:cs="Arial"/>
          <w:sz w:val="20"/>
          <w:szCs w:val="20"/>
        </w:rPr>
      </w:pPr>
    </w:p>
    <w:p w14:paraId="071EAEA8" w14:textId="4C376868" w:rsidR="00852626" w:rsidRDefault="00852626" w:rsidP="00AD7CEA">
      <w:pPr>
        <w:jc w:val="center"/>
        <w:rPr>
          <w:rFonts w:ascii="Arial" w:hAnsi="Arial" w:cs="Arial"/>
          <w:sz w:val="20"/>
          <w:szCs w:val="20"/>
        </w:rPr>
      </w:pPr>
    </w:p>
    <w:p w14:paraId="26E028B4" w14:textId="4FF3579A" w:rsidR="00852626" w:rsidRDefault="00852626" w:rsidP="00970855">
      <w:pPr>
        <w:rPr>
          <w:rFonts w:ascii="Arial" w:hAnsi="Arial" w:cs="Arial"/>
          <w:sz w:val="20"/>
          <w:szCs w:val="20"/>
        </w:rPr>
      </w:pPr>
    </w:p>
    <w:p w14:paraId="38958F96" w14:textId="5D34060D" w:rsidR="00852626" w:rsidRDefault="00852626" w:rsidP="00970855">
      <w:pPr>
        <w:rPr>
          <w:rFonts w:ascii="Arial" w:hAnsi="Arial" w:cs="Arial"/>
          <w:sz w:val="20"/>
          <w:szCs w:val="20"/>
        </w:rPr>
      </w:pPr>
    </w:p>
    <w:p w14:paraId="3ED1C03B" w14:textId="5986597B" w:rsidR="00852626" w:rsidRDefault="00852626" w:rsidP="00970855">
      <w:pPr>
        <w:rPr>
          <w:rFonts w:ascii="Arial" w:hAnsi="Arial" w:cs="Arial"/>
          <w:sz w:val="20"/>
          <w:szCs w:val="20"/>
        </w:rPr>
      </w:pPr>
    </w:p>
    <w:p w14:paraId="168EE909" w14:textId="5955E508" w:rsidR="00852626" w:rsidRDefault="00852626" w:rsidP="00970855">
      <w:pPr>
        <w:rPr>
          <w:rFonts w:ascii="Arial" w:hAnsi="Arial" w:cs="Arial"/>
          <w:sz w:val="20"/>
          <w:szCs w:val="20"/>
        </w:rPr>
      </w:pPr>
    </w:p>
    <w:p w14:paraId="1878CDB2" w14:textId="1E66FE1E" w:rsidR="00852626" w:rsidRDefault="00AD7CEA" w:rsidP="00970855">
      <w:pPr>
        <w:rPr>
          <w:rFonts w:ascii="Arial" w:hAnsi="Arial" w:cs="Arial"/>
          <w:sz w:val="20"/>
          <w:szCs w:val="20"/>
        </w:rPr>
      </w:pPr>
      <w:r w:rsidRPr="00AD7CEA">
        <w:rPr>
          <w:noProof/>
        </w:rPr>
        <w:drawing>
          <wp:anchor distT="0" distB="0" distL="114300" distR="114300" simplePos="0" relativeHeight="251735040" behindDoc="1" locked="0" layoutInCell="1" allowOverlap="1" wp14:anchorId="658210F0" wp14:editId="5A52A16F">
            <wp:simplePos x="0" y="0"/>
            <wp:positionH relativeFrom="column">
              <wp:posOffset>1619885</wp:posOffset>
            </wp:positionH>
            <wp:positionV relativeFrom="paragraph">
              <wp:posOffset>53340</wp:posOffset>
            </wp:positionV>
            <wp:extent cx="4084955" cy="381000"/>
            <wp:effectExtent l="0" t="0" r="0" b="0"/>
            <wp:wrapTight wrapText="bothSides">
              <wp:wrapPolygon edited="0">
                <wp:start x="0" y="0"/>
                <wp:lineTo x="0" y="20520"/>
                <wp:lineTo x="21456" y="20520"/>
                <wp:lineTo x="21456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13"/>
                    <a:stretch/>
                  </pic:blipFill>
                  <pic:spPr bwMode="auto">
                    <a:xfrm>
                      <a:off x="0" y="0"/>
                      <a:ext cx="408495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8BE182B" w14:textId="50E28DCE" w:rsidR="00852626" w:rsidRDefault="00852626" w:rsidP="00970855">
      <w:pPr>
        <w:rPr>
          <w:rFonts w:ascii="Arial" w:hAnsi="Arial" w:cs="Arial"/>
          <w:sz w:val="20"/>
          <w:szCs w:val="20"/>
        </w:rPr>
      </w:pPr>
    </w:p>
    <w:p w14:paraId="073C4595" w14:textId="78CD9C23" w:rsidR="00852626" w:rsidRDefault="00852626" w:rsidP="00970855">
      <w:pPr>
        <w:rPr>
          <w:rFonts w:ascii="Arial" w:hAnsi="Arial" w:cs="Arial"/>
          <w:sz w:val="20"/>
          <w:szCs w:val="20"/>
        </w:rPr>
      </w:pPr>
    </w:p>
    <w:p w14:paraId="21CF6777" w14:textId="48F77DC4" w:rsidR="00852626" w:rsidRDefault="008B62AA" w:rsidP="00970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2F88B58" wp14:editId="5018939B">
                <wp:simplePos x="0" y="0"/>
                <wp:positionH relativeFrom="column">
                  <wp:posOffset>-4445</wp:posOffset>
                </wp:positionH>
                <wp:positionV relativeFrom="paragraph">
                  <wp:posOffset>140970</wp:posOffset>
                </wp:positionV>
                <wp:extent cx="6852700" cy="964095"/>
                <wp:effectExtent l="0" t="0" r="24765" b="2667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700" cy="9640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03DD86" w14:textId="77777777" w:rsidR="008B62AA" w:rsidRDefault="008B6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88B58" id="Zone de texte 7" o:spid="_x0000_s1032" type="#_x0000_t202" style="position:absolute;margin-left:-.35pt;margin-top:11.1pt;width:539.6pt;height:75.9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" filled="f" strokeweight="1pt">
                <v:textbox>
                  <w:txbxContent>
                    <w:p w14:paraId="3803DD86" w14:textId="77777777" w:rsidR="008B62AA" w:rsidRDefault="008B62AA"/>
                  </w:txbxContent>
                </v:textbox>
              </v:shape>
            </w:pict>
          </mc:Fallback>
        </mc:AlternateContent>
      </w:r>
    </w:p>
    <w:p w14:paraId="27545572" w14:textId="6E1AD083" w:rsidR="00E74B12" w:rsidRDefault="00B71AD7" w:rsidP="00B4299F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B62AA">
        <w:rPr>
          <w:rFonts w:ascii="Arial" w:hAnsi="Arial" w:cs="Arial"/>
          <w:b/>
          <w:bCs/>
          <w:sz w:val="20"/>
          <w:szCs w:val="20"/>
        </w:rPr>
        <w:t xml:space="preserve"> </w:t>
      </w:r>
      <w:r w:rsidR="00852626" w:rsidRPr="005B27DB">
        <w:rPr>
          <w:rFonts w:ascii="Arial" w:hAnsi="Arial" w:cs="Arial"/>
          <w:b/>
          <w:bCs/>
          <w:sz w:val="20"/>
          <w:szCs w:val="20"/>
        </w:rPr>
        <w:t xml:space="preserve">Document 2 : </w:t>
      </w:r>
      <w:r w:rsidR="005B27DB" w:rsidRPr="005B27DB">
        <w:rPr>
          <w:rFonts w:ascii="Arial" w:hAnsi="Arial" w:cs="Arial"/>
          <w:b/>
          <w:bCs/>
          <w:sz w:val="20"/>
          <w:szCs w:val="20"/>
        </w:rPr>
        <w:t>Notion de v</w:t>
      </w:r>
      <w:r w:rsidR="00852626" w:rsidRPr="005B27DB">
        <w:rPr>
          <w:rFonts w:ascii="Arial" w:hAnsi="Arial" w:cs="Arial"/>
          <w:b/>
          <w:bCs/>
          <w:sz w:val="20"/>
          <w:szCs w:val="20"/>
        </w:rPr>
        <w:t>itesse instantanée</w:t>
      </w:r>
    </w:p>
    <w:p w14:paraId="225F2C7B" w14:textId="77777777" w:rsidR="001F3B30" w:rsidRDefault="001F3B30" w:rsidP="00B4299F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63165779" w14:textId="378C959C" w:rsidR="00970855" w:rsidRPr="005B27DB" w:rsidRDefault="00852626" w:rsidP="00970855">
      <w:pPr>
        <w:rPr>
          <w:rFonts w:ascii="Arial" w:hAnsi="Arial" w:cs="Arial"/>
          <w:b/>
          <w:bCs/>
          <w:sz w:val="20"/>
          <w:szCs w:val="20"/>
        </w:rPr>
      </w:pPr>
      <w:r w:rsidRPr="005B27D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3116B01" w14:textId="4D7FFF96" w:rsidR="00084151" w:rsidRDefault="008B62AA" w:rsidP="005B27DB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716CD">
        <w:rPr>
          <w:rFonts w:ascii="Arial" w:hAnsi="Arial" w:cs="Arial"/>
          <w:sz w:val="20"/>
          <w:szCs w:val="20"/>
        </w:rPr>
        <w:t xml:space="preserve">  </w:t>
      </w:r>
      <w:r w:rsidR="005B27DB">
        <w:rPr>
          <w:rFonts w:ascii="Arial" w:hAnsi="Arial" w:cs="Arial"/>
          <w:sz w:val="20"/>
          <w:szCs w:val="20"/>
        </w:rPr>
        <w:t>C’est la vitesse indiquée par le compteur d’une voiture par exemple.</w:t>
      </w:r>
    </w:p>
    <w:p w14:paraId="7AFB4CB1" w14:textId="4DB0BA7E" w:rsidR="008B62AA" w:rsidRDefault="008B62AA" w:rsidP="005B27DB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716CD">
        <w:rPr>
          <w:rFonts w:ascii="Arial" w:hAnsi="Arial" w:cs="Arial"/>
          <w:sz w:val="20"/>
          <w:szCs w:val="20"/>
        </w:rPr>
        <w:t xml:space="preserve">  </w:t>
      </w:r>
      <w:r w:rsidR="005B27DB">
        <w:rPr>
          <w:rFonts w:ascii="Arial" w:hAnsi="Arial" w:cs="Arial"/>
          <w:sz w:val="20"/>
          <w:szCs w:val="20"/>
        </w:rPr>
        <w:t>C’est la vitesse à un instant donné</w:t>
      </w:r>
      <w:r w:rsidR="005576C9">
        <w:rPr>
          <w:rFonts w:ascii="Arial" w:hAnsi="Arial" w:cs="Arial"/>
          <w:sz w:val="20"/>
          <w:szCs w:val="20"/>
        </w:rPr>
        <w:t>,</w:t>
      </w:r>
      <w:r w:rsidR="005B27DB">
        <w:rPr>
          <w:rFonts w:ascii="Arial" w:hAnsi="Arial" w:cs="Arial"/>
          <w:sz w:val="20"/>
          <w:szCs w:val="20"/>
        </w:rPr>
        <w:t xml:space="preserve"> ce qui revient à calculer la vitesse moyenne sur une durée ou un intervalle de </w:t>
      </w:r>
    </w:p>
    <w:p w14:paraId="3C741BF3" w14:textId="6ADA6DB2" w:rsidR="005B27DB" w:rsidRPr="005B27DB" w:rsidRDefault="00D716CD" w:rsidP="005B27DB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8B62AA">
        <w:rPr>
          <w:rFonts w:ascii="Arial" w:hAnsi="Arial" w:cs="Arial"/>
          <w:sz w:val="20"/>
          <w:szCs w:val="20"/>
        </w:rPr>
        <w:t xml:space="preserve"> </w:t>
      </w:r>
      <w:r w:rsidR="005B27DB">
        <w:rPr>
          <w:rFonts w:ascii="Arial" w:hAnsi="Arial" w:cs="Arial"/>
          <w:sz w:val="20"/>
          <w:szCs w:val="20"/>
        </w:rPr>
        <w:t>temps très court.</w:t>
      </w:r>
    </w:p>
    <w:p w14:paraId="4F46F47C" w14:textId="65003298" w:rsidR="00852626" w:rsidRDefault="0063752F" w:rsidP="00084151">
      <w:pPr>
        <w:pStyle w:val="Standard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0D29B8F" wp14:editId="59E37574">
                <wp:simplePos x="0" y="0"/>
                <wp:positionH relativeFrom="column">
                  <wp:posOffset>-4970</wp:posOffset>
                </wp:positionH>
                <wp:positionV relativeFrom="paragraph">
                  <wp:posOffset>165569</wp:posOffset>
                </wp:positionV>
                <wp:extent cx="6852285" cy="1371600"/>
                <wp:effectExtent l="0" t="0" r="24765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285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181E0D" w14:textId="77777777" w:rsidR="008B62AA" w:rsidRDefault="008B62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29B8F" id="Zone de texte 8" o:spid="_x0000_s1033" type="#_x0000_t202" style="position:absolute;left:0;text-align:left;margin-left:-.4pt;margin-top:13.05pt;width:539.55pt;height:108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" filled="f" strokeweight="1pt">
                <v:textbox>
                  <w:txbxContent>
                    <w:p w14:paraId="57181E0D" w14:textId="77777777" w:rsidR="008B62AA" w:rsidRDefault="008B62AA"/>
                  </w:txbxContent>
                </v:textbox>
              </v:shape>
            </w:pict>
          </mc:Fallback>
        </mc:AlternateContent>
      </w:r>
    </w:p>
    <w:p w14:paraId="18781CE6" w14:textId="15BE32FE" w:rsidR="008B62AA" w:rsidRPr="008B62AA" w:rsidRDefault="00B71AD7" w:rsidP="00B4299F">
      <w:pPr>
        <w:pStyle w:val="Standard"/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bCs/>
          <w:sz w:val="20"/>
          <w:szCs w:val="20"/>
          <w:vertAlign w:val="subscript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B62AA" w:rsidRPr="008B62AA">
        <w:rPr>
          <w:rFonts w:ascii="Arial" w:hAnsi="Arial" w:cs="Arial"/>
          <w:b/>
          <w:bCs/>
          <w:sz w:val="20"/>
          <w:szCs w:val="20"/>
        </w:rPr>
        <w:t xml:space="preserve"> Document 3 : Calcul de la vitesse en un point</w:t>
      </w:r>
      <w:r w:rsidR="008B62A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8EE083E" w14:textId="77777777" w:rsidR="001F3B30" w:rsidRDefault="008B62AA" w:rsidP="008B62AA">
      <w:pPr>
        <w:pStyle w:val="Standard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6EF229AA" w14:textId="079A431C" w:rsidR="008B62AA" w:rsidRPr="00F577F7" w:rsidRDefault="00D716CD" w:rsidP="008B62AA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8B62AA" w:rsidRPr="00F577F7">
        <w:rPr>
          <w:rFonts w:ascii="Arial" w:hAnsi="Arial" w:cs="Arial"/>
          <w:sz w:val="20"/>
          <w:szCs w:val="20"/>
        </w:rPr>
        <w:t xml:space="preserve">Pour calculer la valeur de la vitesse en un point </w:t>
      </w:r>
      <w:r w:rsidR="007977CF">
        <w:rPr>
          <w:rFonts w:ascii="Arial" w:hAnsi="Arial" w:cs="Arial"/>
          <w:sz w:val="20"/>
          <w:szCs w:val="20"/>
        </w:rPr>
        <w:t>A</w:t>
      </w:r>
      <w:r w:rsidR="00F577F7">
        <w:rPr>
          <w:rFonts w:ascii="Arial" w:hAnsi="Arial" w:cs="Arial"/>
          <w:sz w:val="20"/>
          <w:szCs w:val="20"/>
          <w:vertAlign w:val="subscript"/>
        </w:rPr>
        <w:t>1</w:t>
      </w:r>
      <w:r w:rsidR="008B62AA" w:rsidRPr="00F577F7">
        <w:rPr>
          <w:rFonts w:ascii="Arial" w:hAnsi="Arial" w:cs="Arial"/>
          <w:sz w:val="20"/>
          <w:szCs w:val="20"/>
        </w:rPr>
        <w:t xml:space="preserve">, </w:t>
      </w:r>
    </w:p>
    <w:p w14:paraId="4C3A8679" w14:textId="3B066C02" w:rsidR="00852626" w:rsidRPr="00F577F7" w:rsidRDefault="008B62AA" w:rsidP="008B62AA">
      <w:pPr>
        <w:pStyle w:val="Standard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F577F7">
        <w:rPr>
          <w:rFonts w:ascii="Arial" w:hAnsi="Arial" w:cs="Arial"/>
          <w:sz w:val="20"/>
          <w:szCs w:val="20"/>
        </w:rPr>
        <w:t xml:space="preserve">on mesure la longueur entre les points </w:t>
      </w:r>
      <w:r w:rsidR="007977CF">
        <w:rPr>
          <w:rFonts w:ascii="Arial" w:hAnsi="Arial" w:cs="Arial"/>
          <w:sz w:val="20"/>
          <w:szCs w:val="20"/>
        </w:rPr>
        <w:t>A</w:t>
      </w:r>
      <w:r w:rsidR="00F577F7">
        <w:rPr>
          <w:rFonts w:ascii="Arial" w:hAnsi="Arial" w:cs="Arial"/>
          <w:sz w:val="20"/>
          <w:szCs w:val="20"/>
          <w:vertAlign w:val="subscript"/>
        </w:rPr>
        <w:t>1</w:t>
      </w:r>
      <w:r w:rsidRPr="00F577F7">
        <w:rPr>
          <w:rFonts w:ascii="Arial" w:hAnsi="Arial" w:cs="Arial"/>
          <w:sz w:val="20"/>
          <w:szCs w:val="20"/>
        </w:rPr>
        <w:t xml:space="preserve"> et </w:t>
      </w:r>
      <w:r w:rsidR="007977CF">
        <w:rPr>
          <w:rFonts w:ascii="Arial" w:hAnsi="Arial" w:cs="Arial"/>
          <w:sz w:val="20"/>
          <w:szCs w:val="20"/>
        </w:rPr>
        <w:t>A</w:t>
      </w:r>
      <w:r w:rsidR="00F577F7">
        <w:rPr>
          <w:rFonts w:ascii="Arial" w:hAnsi="Arial" w:cs="Arial"/>
          <w:sz w:val="20"/>
          <w:szCs w:val="20"/>
          <w:vertAlign w:val="subscript"/>
        </w:rPr>
        <w:t>2</w:t>
      </w:r>
      <w:r w:rsidRPr="00F577F7">
        <w:rPr>
          <w:rFonts w:ascii="Arial" w:hAnsi="Arial" w:cs="Arial"/>
          <w:sz w:val="20"/>
          <w:szCs w:val="20"/>
        </w:rPr>
        <w:t xml:space="preserve">, notée </w:t>
      </w:r>
      <w:r w:rsidR="007977CF">
        <w:rPr>
          <w:rFonts w:ascii="Arial" w:hAnsi="Arial" w:cs="Arial"/>
          <w:sz w:val="20"/>
          <w:szCs w:val="20"/>
        </w:rPr>
        <w:t>A</w:t>
      </w:r>
      <w:r w:rsidR="00F577F7">
        <w:rPr>
          <w:rFonts w:ascii="Arial" w:hAnsi="Arial" w:cs="Arial"/>
          <w:sz w:val="20"/>
          <w:szCs w:val="20"/>
          <w:vertAlign w:val="subscript"/>
        </w:rPr>
        <w:t>1</w:t>
      </w:r>
      <w:r w:rsidR="007977CF">
        <w:rPr>
          <w:rFonts w:ascii="Arial" w:hAnsi="Arial" w:cs="Arial"/>
          <w:sz w:val="20"/>
          <w:szCs w:val="20"/>
        </w:rPr>
        <w:t>A</w:t>
      </w:r>
      <w:r w:rsidR="00F577F7">
        <w:rPr>
          <w:rFonts w:ascii="Arial" w:hAnsi="Arial" w:cs="Arial"/>
          <w:sz w:val="20"/>
          <w:szCs w:val="20"/>
          <w:vertAlign w:val="subscript"/>
        </w:rPr>
        <w:t>2</w:t>
      </w:r>
      <w:r w:rsidRPr="00F577F7">
        <w:rPr>
          <w:rFonts w:ascii="Arial" w:hAnsi="Arial" w:cs="Arial"/>
          <w:sz w:val="20"/>
          <w:szCs w:val="20"/>
        </w:rPr>
        <w:t xml:space="preserve"> sur l’enregistrement</w:t>
      </w:r>
      <w:r w:rsidR="00EB59C7">
        <w:rPr>
          <w:rFonts w:ascii="Arial" w:hAnsi="Arial" w:cs="Arial"/>
          <w:sz w:val="20"/>
          <w:szCs w:val="20"/>
        </w:rPr>
        <w:t>,</w:t>
      </w:r>
    </w:p>
    <w:p w14:paraId="454F0ABA" w14:textId="65CEA2CA" w:rsidR="008B62AA" w:rsidRPr="00F577F7" w:rsidRDefault="008B62AA" w:rsidP="008B62AA">
      <w:pPr>
        <w:pStyle w:val="Standard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F577F7">
        <w:rPr>
          <w:rFonts w:ascii="Arial" w:hAnsi="Arial" w:cs="Arial"/>
          <w:sz w:val="20"/>
          <w:szCs w:val="20"/>
        </w:rPr>
        <w:t>on utilise l’échelle pour calculer la longueur réelle</w:t>
      </w:r>
      <w:r w:rsidR="00EB59C7">
        <w:rPr>
          <w:rFonts w:ascii="Arial" w:hAnsi="Arial" w:cs="Arial"/>
          <w:sz w:val="20"/>
          <w:szCs w:val="20"/>
        </w:rPr>
        <w:t>,</w:t>
      </w:r>
    </w:p>
    <w:p w14:paraId="10A36F13" w14:textId="66912123" w:rsidR="0063752F" w:rsidRPr="00F577F7" w:rsidRDefault="008B62AA" w:rsidP="008B62AA">
      <w:pPr>
        <w:pStyle w:val="Standard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F577F7">
        <w:rPr>
          <w:rFonts w:ascii="Arial" w:hAnsi="Arial" w:cs="Arial"/>
          <w:sz w:val="20"/>
          <w:szCs w:val="20"/>
        </w:rPr>
        <w:t xml:space="preserve">on calcule la vitesse au point </w:t>
      </w:r>
      <w:r w:rsidR="007977CF">
        <w:rPr>
          <w:rFonts w:ascii="Arial" w:hAnsi="Arial" w:cs="Arial"/>
          <w:sz w:val="20"/>
          <w:szCs w:val="20"/>
        </w:rPr>
        <w:t>A</w:t>
      </w:r>
      <w:r w:rsidR="00F577F7">
        <w:rPr>
          <w:rFonts w:ascii="Arial" w:hAnsi="Arial" w:cs="Arial"/>
          <w:sz w:val="20"/>
          <w:szCs w:val="20"/>
          <w:vertAlign w:val="subscript"/>
        </w:rPr>
        <w:t>1</w:t>
      </w:r>
      <w:r w:rsidRPr="00F577F7">
        <w:rPr>
          <w:rFonts w:ascii="Arial" w:hAnsi="Arial" w:cs="Arial"/>
          <w:sz w:val="20"/>
          <w:szCs w:val="20"/>
        </w:rPr>
        <w:t xml:space="preserve"> : </w:t>
      </w:r>
    </w:p>
    <w:p w14:paraId="293CF76C" w14:textId="47DA281E" w:rsidR="008B62AA" w:rsidRPr="00F577F7" w:rsidRDefault="00F577F7" w:rsidP="00E74B12">
      <w:pPr>
        <w:pStyle w:val="Standard"/>
        <w:ind w:left="43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  <w:vertAlign w:val="subscript"/>
        </w:rPr>
        <w:t>1</w:t>
      </w:r>
      <w:r w:rsidR="008B62AA" w:rsidRPr="00F577F7">
        <w:rPr>
          <w:rFonts w:ascii="Arial" w:hAnsi="Arial" w:cs="Arial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 w:cs="Arial"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∆t</m:t>
            </m:r>
          </m:den>
        </m:f>
      </m:oMath>
      <w:r w:rsidR="008B62AA" w:rsidRPr="00F577F7">
        <w:rPr>
          <w:rFonts w:ascii="Arial" w:hAnsi="Arial" w:cs="Arial"/>
          <w:iCs/>
        </w:rPr>
        <w:t xml:space="preserve"> </w:t>
      </w:r>
      <w:r w:rsidR="008B62AA" w:rsidRPr="00F577F7">
        <w:rPr>
          <w:rFonts w:ascii="Arial" w:hAnsi="Arial" w:cs="Arial"/>
          <w:iCs/>
          <w:sz w:val="20"/>
          <w:szCs w:val="20"/>
        </w:rPr>
        <w:t xml:space="preserve">avec </w:t>
      </w:r>
      <w:r w:rsidR="007977CF">
        <w:rPr>
          <w:rFonts w:ascii="Arial" w:hAnsi="Arial" w:cs="Arial"/>
          <w:iCs/>
          <w:sz w:val="20"/>
          <w:szCs w:val="20"/>
        </w:rPr>
        <w:t>A</w:t>
      </w:r>
      <w:r w:rsidRPr="00F577F7">
        <w:rPr>
          <w:rFonts w:ascii="Arial" w:hAnsi="Arial" w:cs="Arial"/>
          <w:iCs/>
          <w:sz w:val="20"/>
          <w:szCs w:val="20"/>
          <w:vertAlign w:val="subscript"/>
        </w:rPr>
        <w:t>1</w:t>
      </w:r>
      <w:r w:rsidR="007977CF">
        <w:rPr>
          <w:rFonts w:ascii="Arial" w:hAnsi="Arial" w:cs="Arial"/>
          <w:iCs/>
          <w:sz w:val="20"/>
          <w:szCs w:val="20"/>
        </w:rPr>
        <w:t>A</w:t>
      </w:r>
      <w:r w:rsidRPr="00F577F7">
        <w:rPr>
          <w:rFonts w:ascii="Arial" w:hAnsi="Arial" w:cs="Arial"/>
          <w:iCs/>
          <w:sz w:val="20"/>
          <w:szCs w:val="20"/>
          <w:vertAlign w:val="subscript"/>
        </w:rPr>
        <w:t>2</w:t>
      </w:r>
      <w:r w:rsidR="008B62AA" w:rsidRPr="00F577F7">
        <w:rPr>
          <w:rFonts w:ascii="Arial" w:hAnsi="Arial" w:cs="Arial"/>
          <w:iCs/>
          <w:sz w:val="20"/>
          <w:szCs w:val="20"/>
        </w:rPr>
        <w:t xml:space="preserve"> </w:t>
      </w:r>
      <w:r w:rsidR="0063752F" w:rsidRPr="00F577F7">
        <w:rPr>
          <w:rFonts w:ascii="Arial" w:hAnsi="Arial" w:cs="Arial"/>
          <w:iCs/>
          <w:sz w:val="20"/>
          <w:szCs w:val="20"/>
        </w:rPr>
        <w:t xml:space="preserve">la </w:t>
      </w:r>
      <w:r w:rsidR="008B62AA" w:rsidRPr="00F577F7">
        <w:rPr>
          <w:rFonts w:ascii="Arial" w:hAnsi="Arial" w:cs="Arial"/>
          <w:iCs/>
          <w:sz w:val="20"/>
          <w:szCs w:val="20"/>
        </w:rPr>
        <w:t xml:space="preserve">distance parcourue pendant la durée très courte </w:t>
      </w:r>
      <w:r w:rsidR="0063752F" w:rsidRPr="00F577F7">
        <w:rPr>
          <w:rFonts w:ascii="Arial" w:hAnsi="Arial" w:cs="Arial"/>
          <w:iCs/>
          <w:sz w:val="20"/>
          <w:szCs w:val="20"/>
        </w:rPr>
        <w:sym w:font="Symbol" w:char="F044"/>
      </w:r>
      <w:r w:rsidR="0063752F" w:rsidRPr="00F577F7">
        <w:rPr>
          <w:rFonts w:ascii="Arial" w:hAnsi="Arial" w:cs="Arial"/>
          <w:iCs/>
          <w:sz w:val="20"/>
          <w:szCs w:val="20"/>
        </w:rPr>
        <w:t>t</w:t>
      </w:r>
      <w:r w:rsidR="002F0C7E">
        <w:rPr>
          <w:rFonts w:ascii="Arial" w:hAnsi="Arial" w:cs="Arial"/>
          <w:iCs/>
          <w:sz w:val="20"/>
          <w:szCs w:val="20"/>
        </w:rPr>
        <w:t>.</w:t>
      </w:r>
    </w:p>
    <w:p w14:paraId="190577F9" w14:textId="00F627A0" w:rsidR="00852626" w:rsidRPr="0063752F" w:rsidRDefault="00E74B12" w:rsidP="0063752F">
      <w:pPr>
        <w:pStyle w:val="Standard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58C42334" wp14:editId="061DBC4F">
                <wp:simplePos x="0" y="0"/>
                <wp:positionH relativeFrom="column">
                  <wp:posOffset>-4970</wp:posOffset>
                </wp:positionH>
                <wp:positionV relativeFrom="paragraph">
                  <wp:posOffset>189340</wp:posOffset>
                </wp:positionV>
                <wp:extent cx="6852700" cy="1459149"/>
                <wp:effectExtent l="0" t="0" r="24765" b="27305"/>
                <wp:wrapNone/>
                <wp:docPr id="109" name="Zone de text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2700" cy="145914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84992E" w14:textId="77777777" w:rsidR="00E74B12" w:rsidRDefault="00E74B12" w:rsidP="00E74B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42334" id="Zone de texte 109" o:spid="_x0000_s1034" type="#_x0000_t202" style="position:absolute;left:0;text-align:left;margin-left:-.4pt;margin-top:14.9pt;width:539.6pt;height:114.9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" filled="f" strokeweight="1pt">
                <v:textbox>
                  <w:txbxContent>
                    <w:p w14:paraId="5684992E" w14:textId="77777777" w:rsidR="00E74B12" w:rsidRDefault="00E74B12" w:rsidP="00E74B12"/>
                  </w:txbxContent>
                </v:textbox>
              </v:shape>
            </w:pict>
          </mc:Fallback>
        </mc:AlternateContent>
      </w:r>
    </w:p>
    <w:p w14:paraId="6015A6F1" w14:textId="3CB7086D" w:rsidR="00852626" w:rsidRPr="00B4299F" w:rsidRDefault="00E74B12" w:rsidP="00B4299F">
      <w:pPr>
        <w:pStyle w:val="Standard"/>
        <w:pBdr>
          <w:bottom w:val="single" w:sz="4" w:space="1" w:color="auto"/>
        </w:pBdr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B71AD7">
        <w:rPr>
          <w:rFonts w:ascii="Verdana" w:hAnsi="Verdana"/>
          <w:sz w:val="20"/>
          <w:szCs w:val="20"/>
        </w:rPr>
        <w:t xml:space="preserve"> </w:t>
      </w:r>
      <w:r w:rsidR="0063752F" w:rsidRPr="0063752F">
        <w:rPr>
          <w:rFonts w:ascii="Arial" w:hAnsi="Arial" w:cs="Arial"/>
          <w:b/>
          <w:bCs/>
          <w:sz w:val="20"/>
          <w:szCs w:val="20"/>
        </w:rPr>
        <w:t>Document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3752F" w:rsidRPr="0063752F">
        <w:rPr>
          <w:rFonts w:ascii="Arial" w:hAnsi="Arial" w:cs="Arial"/>
          <w:b/>
          <w:bCs/>
          <w:sz w:val="20"/>
          <w:szCs w:val="20"/>
        </w:rPr>
        <w:t xml:space="preserve">4 : Représentation du vecteur vitesse </w:t>
      </w:r>
      <m:oMath>
        <m:acc>
          <m:accPr>
            <m:chr m:val="⃗"/>
            <m:ctrlPr>
              <w:rPr>
                <w:rFonts w:ascii="Cambria Math" w:hAnsi="Cambria Math" w:cs="Arial"/>
                <w:b/>
                <w:bCs/>
                <w:iCs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b/>
                    <w:bCs/>
                    <w:iCs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Arial"/>
                  </w:rPr>
                  <m:t>1</m:t>
                </m:r>
              </m:sub>
            </m:sSub>
          </m:e>
        </m:acc>
      </m:oMath>
      <w:r w:rsidR="000F7DB6">
        <w:rPr>
          <w:rFonts w:ascii="Arial" w:hAnsi="Arial" w:cs="Arial"/>
          <w:b/>
          <w:bCs/>
          <w:iCs/>
        </w:rPr>
        <w:t xml:space="preserve"> </w:t>
      </w:r>
      <w:r w:rsidR="000F7DB6" w:rsidRPr="000F7DB6">
        <w:rPr>
          <w:rFonts w:ascii="Arial" w:hAnsi="Arial" w:cs="Arial"/>
          <w:b/>
          <w:bCs/>
          <w:iCs/>
          <w:sz w:val="20"/>
          <w:szCs w:val="20"/>
        </w:rPr>
        <w:t xml:space="preserve">au point </w:t>
      </w:r>
      <w:r w:rsidR="007977CF">
        <w:rPr>
          <w:rFonts w:ascii="Arial" w:hAnsi="Arial" w:cs="Arial"/>
          <w:b/>
          <w:bCs/>
          <w:iCs/>
          <w:sz w:val="20"/>
          <w:szCs w:val="20"/>
        </w:rPr>
        <w:t>A</w:t>
      </w:r>
      <w:r w:rsidR="00F577F7">
        <w:rPr>
          <w:rFonts w:ascii="Arial" w:hAnsi="Arial" w:cs="Arial"/>
          <w:b/>
          <w:bCs/>
          <w:iCs/>
          <w:sz w:val="20"/>
          <w:szCs w:val="20"/>
          <w:vertAlign w:val="subscript"/>
        </w:rPr>
        <w:t>1</w:t>
      </w:r>
    </w:p>
    <w:p w14:paraId="6CE9A92D" w14:textId="2AC441DC" w:rsidR="0063752F" w:rsidRDefault="00F577F7" w:rsidP="0063752F">
      <w:pPr>
        <w:pStyle w:val="Standard"/>
        <w:spacing w:line="360" w:lineRule="auto"/>
        <w:rPr>
          <w:rFonts w:ascii="Arial" w:hAnsi="Arial" w:cs="Arial"/>
          <w:iCs/>
        </w:rPr>
      </w:pPr>
      <w:r>
        <w:rPr>
          <w:noProof/>
        </w:rPr>
        <w:drawing>
          <wp:anchor distT="0" distB="0" distL="114300" distR="114300" simplePos="0" relativeHeight="251727872" behindDoc="1" locked="0" layoutInCell="1" allowOverlap="1" wp14:anchorId="72E17292" wp14:editId="3DCDDC05">
            <wp:simplePos x="0" y="0"/>
            <wp:positionH relativeFrom="column">
              <wp:posOffset>2787650</wp:posOffset>
            </wp:positionH>
            <wp:positionV relativeFrom="paragraph">
              <wp:posOffset>37465</wp:posOffset>
            </wp:positionV>
            <wp:extent cx="2067560" cy="534670"/>
            <wp:effectExtent l="0" t="0" r="8890" b="0"/>
            <wp:wrapTight wrapText="bothSides">
              <wp:wrapPolygon edited="0">
                <wp:start x="0" y="0"/>
                <wp:lineTo x="0" y="20779"/>
                <wp:lineTo x="21494" y="20779"/>
                <wp:lineTo x="21494" y="0"/>
                <wp:lineTo x="0" y="0"/>
              </wp:wrapPolygon>
            </wp:wrapTight>
            <wp:docPr id="107" name="Imag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072" r="23146"/>
                    <a:stretch/>
                  </pic:blipFill>
                  <pic:spPr bwMode="auto">
                    <a:xfrm>
                      <a:off x="0" y="0"/>
                      <a:ext cx="2067560" cy="534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52F">
        <w:rPr>
          <w:rFonts w:ascii="Arial" w:hAnsi="Arial" w:cs="Arial"/>
          <w:b/>
          <w:bCs/>
          <w:iCs/>
        </w:rPr>
        <w:t xml:space="preserve">  </w:t>
      </w:r>
      <w:r w:rsidR="0063752F">
        <w:rPr>
          <w:rFonts w:ascii="Arial" w:hAnsi="Arial" w:cs="Arial"/>
          <w:iCs/>
          <w:sz w:val="20"/>
          <w:szCs w:val="20"/>
        </w:rPr>
        <w:t xml:space="preserve">Pour représenter le vecteur vitesse </w:t>
      </w:r>
      <m:oMath>
        <m:acc>
          <m:accPr>
            <m:chr m:val="⃗"/>
            <m:ctrlPr>
              <w:rPr>
                <w:rFonts w:ascii="Cambria Math" w:hAnsi="Cambria Math" w:cs="Arial"/>
                <w:iCs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1</m:t>
                </m:r>
              </m:sub>
            </m:sSub>
          </m:e>
        </m:acc>
      </m:oMath>
      <w:r w:rsidR="0063752F">
        <w:rPr>
          <w:rFonts w:ascii="Arial" w:hAnsi="Arial" w:cs="Arial"/>
          <w:iCs/>
        </w:rPr>
        <w:t xml:space="preserve"> : </w:t>
      </w:r>
    </w:p>
    <w:p w14:paraId="736C59C8" w14:textId="6CA13730" w:rsidR="000F7DB6" w:rsidRPr="000F7DB6" w:rsidRDefault="000F7DB6" w:rsidP="00F577F7">
      <w:pPr>
        <w:pStyle w:val="Standard"/>
        <w:numPr>
          <w:ilvl w:val="0"/>
          <w:numId w:val="22"/>
        </w:numPr>
        <w:spacing w:line="360" w:lineRule="auto"/>
        <w:ind w:left="1134" w:hanging="283"/>
        <w:rPr>
          <w:rFonts w:ascii="Arial" w:hAnsi="Arial" w:cs="Arial"/>
          <w:iCs/>
          <w:sz w:val="20"/>
          <w:szCs w:val="20"/>
        </w:rPr>
      </w:pPr>
      <w:r w:rsidRPr="000F7DB6">
        <w:rPr>
          <w:rFonts w:ascii="Arial" w:hAnsi="Arial" w:cs="Arial"/>
          <w:iCs/>
          <w:sz w:val="20"/>
          <w:szCs w:val="20"/>
        </w:rPr>
        <w:t xml:space="preserve">son origine : </w:t>
      </w:r>
      <w:r>
        <w:rPr>
          <w:rFonts w:ascii="Arial" w:hAnsi="Arial" w:cs="Arial"/>
          <w:iCs/>
          <w:sz w:val="20"/>
          <w:szCs w:val="20"/>
        </w:rPr>
        <w:t xml:space="preserve">le point </w:t>
      </w:r>
      <w:r w:rsidR="007977CF">
        <w:rPr>
          <w:rFonts w:ascii="Arial" w:hAnsi="Arial" w:cs="Arial"/>
          <w:iCs/>
          <w:sz w:val="20"/>
          <w:szCs w:val="20"/>
        </w:rPr>
        <w:t>A</w:t>
      </w:r>
      <w:r w:rsidR="00F577F7">
        <w:rPr>
          <w:rFonts w:ascii="Arial" w:hAnsi="Arial" w:cs="Arial"/>
          <w:iCs/>
          <w:sz w:val="20"/>
          <w:szCs w:val="20"/>
          <w:vertAlign w:val="subscript"/>
        </w:rPr>
        <w:t>1</w:t>
      </w:r>
      <w:r w:rsidR="0006566C">
        <w:rPr>
          <w:rFonts w:ascii="Arial" w:hAnsi="Arial" w:cs="Arial"/>
          <w:iCs/>
          <w:sz w:val="20"/>
          <w:szCs w:val="20"/>
        </w:rPr>
        <w:t>,</w:t>
      </w:r>
    </w:p>
    <w:p w14:paraId="7758E55F" w14:textId="08B598CC" w:rsidR="0063752F" w:rsidRPr="00F577F7" w:rsidRDefault="000F7DB6" w:rsidP="00F577F7">
      <w:pPr>
        <w:pStyle w:val="Standard"/>
        <w:numPr>
          <w:ilvl w:val="0"/>
          <w:numId w:val="22"/>
        </w:numPr>
        <w:spacing w:line="360" w:lineRule="auto"/>
        <w:ind w:left="1134" w:hanging="283"/>
        <w:rPr>
          <w:rFonts w:ascii="Arial" w:hAnsi="Arial" w:cs="Arial"/>
          <w:iCs/>
          <w:sz w:val="20"/>
          <w:szCs w:val="20"/>
        </w:rPr>
      </w:pPr>
      <w:r w:rsidRPr="00F577F7">
        <w:rPr>
          <w:rFonts w:ascii="Arial" w:hAnsi="Arial" w:cs="Arial"/>
          <w:iCs/>
          <w:sz w:val="20"/>
          <w:szCs w:val="20"/>
        </w:rPr>
        <w:t xml:space="preserve">sa direction : </w:t>
      </w:r>
      <w:r w:rsidR="007977CF">
        <w:rPr>
          <w:rFonts w:ascii="Arial" w:hAnsi="Arial" w:cs="Arial"/>
          <w:iCs/>
          <w:sz w:val="20"/>
          <w:szCs w:val="20"/>
        </w:rPr>
        <w:t xml:space="preserve">la </w:t>
      </w:r>
      <w:r w:rsidRPr="00F577F7">
        <w:rPr>
          <w:rFonts w:ascii="Arial" w:hAnsi="Arial" w:cs="Arial"/>
          <w:iCs/>
          <w:sz w:val="20"/>
          <w:szCs w:val="20"/>
        </w:rPr>
        <w:t xml:space="preserve">droite </w:t>
      </w:r>
      <w:r w:rsidR="005576C9">
        <w:rPr>
          <w:rFonts w:ascii="Arial" w:hAnsi="Arial" w:cs="Arial"/>
          <w:iCs/>
          <w:sz w:val="20"/>
          <w:szCs w:val="20"/>
        </w:rPr>
        <w:t>(</w:t>
      </w:r>
      <w:r w:rsidR="007977CF">
        <w:rPr>
          <w:rFonts w:ascii="Arial" w:hAnsi="Arial" w:cs="Arial"/>
          <w:iCs/>
          <w:sz w:val="20"/>
          <w:szCs w:val="20"/>
        </w:rPr>
        <w:t>A</w:t>
      </w:r>
      <w:r w:rsidR="00F577F7" w:rsidRPr="00F577F7">
        <w:rPr>
          <w:rFonts w:ascii="Arial" w:hAnsi="Arial" w:cs="Arial"/>
          <w:iCs/>
          <w:sz w:val="20"/>
          <w:szCs w:val="20"/>
          <w:vertAlign w:val="subscript"/>
        </w:rPr>
        <w:t>1</w:t>
      </w:r>
      <w:r w:rsidR="007977CF">
        <w:rPr>
          <w:rFonts w:ascii="Arial" w:hAnsi="Arial" w:cs="Arial"/>
          <w:iCs/>
          <w:sz w:val="20"/>
          <w:szCs w:val="20"/>
        </w:rPr>
        <w:t>A</w:t>
      </w:r>
      <w:r w:rsidR="00F577F7" w:rsidRPr="00F577F7">
        <w:rPr>
          <w:rFonts w:ascii="Arial" w:hAnsi="Arial" w:cs="Arial"/>
          <w:iCs/>
          <w:sz w:val="20"/>
          <w:szCs w:val="20"/>
          <w:vertAlign w:val="subscript"/>
        </w:rPr>
        <w:t>2</w:t>
      </w:r>
      <w:r w:rsidR="005576C9">
        <w:rPr>
          <w:rFonts w:ascii="Arial" w:hAnsi="Arial" w:cs="Arial"/>
          <w:iCs/>
          <w:sz w:val="20"/>
          <w:szCs w:val="20"/>
        </w:rPr>
        <w:t>)</w:t>
      </w:r>
      <w:r w:rsidR="0006566C">
        <w:rPr>
          <w:rFonts w:ascii="Arial" w:hAnsi="Arial" w:cs="Arial"/>
          <w:iCs/>
          <w:sz w:val="20"/>
          <w:szCs w:val="20"/>
        </w:rPr>
        <w:t>,</w:t>
      </w:r>
    </w:p>
    <w:p w14:paraId="5301A0F9" w14:textId="2F18C8C7" w:rsidR="000F7DB6" w:rsidRPr="000F7DB6" w:rsidRDefault="000F7DB6" w:rsidP="00F577F7">
      <w:pPr>
        <w:pStyle w:val="Standard"/>
        <w:numPr>
          <w:ilvl w:val="0"/>
          <w:numId w:val="22"/>
        </w:numPr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 longueur : proportionnelle </w:t>
      </w:r>
      <w:r w:rsidR="006F4110">
        <w:rPr>
          <w:rFonts w:ascii="Arial" w:hAnsi="Arial" w:cs="Arial"/>
          <w:sz w:val="20"/>
          <w:szCs w:val="20"/>
        </w:rPr>
        <w:t>à la</w:t>
      </w:r>
      <w:r>
        <w:rPr>
          <w:rFonts w:ascii="Arial" w:hAnsi="Arial" w:cs="Arial"/>
          <w:sz w:val="20"/>
          <w:szCs w:val="20"/>
        </w:rPr>
        <w:t xml:space="preserve"> valeur de la vitesse. Il faut choisir une échelle</w:t>
      </w:r>
      <w:r w:rsidR="0006566C">
        <w:rPr>
          <w:rFonts w:ascii="Arial" w:hAnsi="Arial" w:cs="Arial"/>
          <w:sz w:val="20"/>
          <w:szCs w:val="20"/>
        </w:rPr>
        <w:t>,</w:t>
      </w:r>
    </w:p>
    <w:p w14:paraId="46214136" w14:textId="73D465E8" w:rsidR="000F7DB6" w:rsidRDefault="000F7DB6" w:rsidP="00F577F7">
      <w:pPr>
        <w:pStyle w:val="Standard"/>
        <w:numPr>
          <w:ilvl w:val="0"/>
          <w:numId w:val="22"/>
        </w:numPr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bookmarkStart w:id="0" w:name="_Hlk22574338"/>
      <w:r>
        <w:rPr>
          <w:rFonts w:ascii="Arial" w:hAnsi="Arial" w:cs="Arial"/>
          <w:sz w:val="20"/>
          <w:szCs w:val="20"/>
        </w:rPr>
        <w:t>son sens : celui du mouvement </w:t>
      </w:r>
      <w:r w:rsidR="006F4110">
        <w:rPr>
          <w:rFonts w:ascii="Arial" w:hAnsi="Arial" w:cs="Arial"/>
          <w:sz w:val="20"/>
          <w:szCs w:val="20"/>
        </w:rPr>
        <w:t>donc ici</w:t>
      </w:r>
      <w:r>
        <w:rPr>
          <w:rFonts w:ascii="Arial" w:hAnsi="Arial" w:cs="Arial"/>
          <w:sz w:val="20"/>
          <w:szCs w:val="20"/>
        </w:rPr>
        <w:t xml:space="preserve"> de </w:t>
      </w:r>
      <w:r w:rsidR="007977CF">
        <w:rPr>
          <w:rFonts w:ascii="Arial" w:hAnsi="Arial" w:cs="Arial"/>
          <w:sz w:val="20"/>
          <w:szCs w:val="20"/>
        </w:rPr>
        <w:t>A</w:t>
      </w:r>
      <w:r w:rsidR="00F577F7">
        <w:rPr>
          <w:rFonts w:ascii="Arial" w:hAnsi="Arial" w:cs="Arial"/>
          <w:sz w:val="20"/>
          <w:szCs w:val="20"/>
          <w:vertAlign w:val="subscript"/>
        </w:rPr>
        <w:t>1</w:t>
      </w:r>
      <w:r>
        <w:rPr>
          <w:rFonts w:ascii="Arial" w:hAnsi="Arial" w:cs="Arial"/>
          <w:sz w:val="20"/>
          <w:szCs w:val="20"/>
        </w:rPr>
        <w:t xml:space="preserve"> vers </w:t>
      </w:r>
      <w:r w:rsidR="007977CF">
        <w:rPr>
          <w:rFonts w:ascii="Arial" w:hAnsi="Arial" w:cs="Arial"/>
          <w:sz w:val="20"/>
          <w:szCs w:val="20"/>
        </w:rPr>
        <w:t>A</w:t>
      </w:r>
      <w:r w:rsidR="00F577F7">
        <w:rPr>
          <w:rFonts w:ascii="Arial" w:hAnsi="Arial" w:cs="Arial"/>
          <w:sz w:val="20"/>
          <w:szCs w:val="20"/>
          <w:vertAlign w:val="subscript"/>
        </w:rPr>
        <w:t>2</w:t>
      </w:r>
      <w:r w:rsidR="0006566C">
        <w:rPr>
          <w:rFonts w:ascii="Arial" w:hAnsi="Arial" w:cs="Arial"/>
          <w:sz w:val="20"/>
          <w:szCs w:val="20"/>
        </w:rPr>
        <w:t>.</w:t>
      </w:r>
    </w:p>
    <w:bookmarkEnd w:id="0"/>
    <w:p w14:paraId="4C03D6BA" w14:textId="2CC74165" w:rsidR="00852626" w:rsidRPr="007977CF" w:rsidRDefault="00F577F7" w:rsidP="00084151">
      <w:pPr>
        <w:pStyle w:val="Standard"/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7977CF">
        <w:rPr>
          <w:rFonts w:ascii="Arial" w:hAnsi="Arial" w:cs="Arial"/>
          <w:b/>
          <w:bCs/>
          <w:sz w:val="22"/>
          <w:szCs w:val="22"/>
          <w:u w:val="single"/>
        </w:rPr>
        <w:t>QUESTIONS</w:t>
      </w:r>
      <w:r w:rsidRPr="007977CF">
        <w:rPr>
          <w:rFonts w:ascii="Arial" w:hAnsi="Arial" w:cs="Arial"/>
          <w:b/>
          <w:bCs/>
          <w:sz w:val="22"/>
          <w:szCs w:val="22"/>
        </w:rPr>
        <w:t> :</w:t>
      </w:r>
    </w:p>
    <w:p w14:paraId="27727215" w14:textId="0585A9FA" w:rsidR="00AA5D16" w:rsidRPr="00FF62FE" w:rsidRDefault="00C26933" w:rsidP="00563805">
      <w:pPr>
        <w:pStyle w:val="Standard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0"/>
          <w:szCs w:val="20"/>
          <w:vertAlign w:val="subscript"/>
        </w:rPr>
      </w:pPr>
      <w:r w:rsidRPr="00FF62FE">
        <w:rPr>
          <w:rFonts w:ascii="Arial" w:hAnsi="Arial" w:cs="Arial"/>
          <w:sz w:val="20"/>
          <w:szCs w:val="20"/>
        </w:rPr>
        <w:t xml:space="preserve"> </w:t>
      </w:r>
      <w:r w:rsidR="003E522A" w:rsidRPr="00FF62FE">
        <w:rPr>
          <w:rFonts w:ascii="Arial" w:hAnsi="Arial" w:cs="Arial"/>
          <w:sz w:val="20"/>
          <w:szCs w:val="20"/>
        </w:rPr>
        <w:t>Comment peut-on q</w:t>
      </w:r>
      <w:r w:rsidRPr="00FF62FE">
        <w:rPr>
          <w:rFonts w:ascii="Arial" w:hAnsi="Arial" w:cs="Arial"/>
          <w:sz w:val="20"/>
          <w:szCs w:val="20"/>
        </w:rPr>
        <w:t xml:space="preserve">ualifier le mouvement </w:t>
      </w:r>
      <w:r w:rsidR="009334BB" w:rsidRPr="00FF62FE">
        <w:rPr>
          <w:rFonts w:ascii="Arial" w:hAnsi="Arial" w:cs="Arial"/>
          <w:sz w:val="20"/>
          <w:szCs w:val="20"/>
        </w:rPr>
        <w:t xml:space="preserve">du point du guidon </w:t>
      </w:r>
      <w:r w:rsidRPr="00FF62FE">
        <w:rPr>
          <w:rFonts w:ascii="Arial" w:hAnsi="Arial" w:cs="Arial"/>
          <w:sz w:val="20"/>
          <w:szCs w:val="20"/>
        </w:rPr>
        <w:t xml:space="preserve">de la trottinette à l’aide de </w:t>
      </w:r>
      <w:r w:rsidR="00311D31">
        <w:rPr>
          <w:rFonts w:ascii="Arial" w:hAnsi="Arial" w:cs="Arial"/>
          <w:sz w:val="20"/>
          <w:szCs w:val="20"/>
        </w:rPr>
        <w:t>2</w:t>
      </w:r>
      <w:r w:rsidRPr="00FF62FE">
        <w:rPr>
          <w:rFonts w:ascii="Arial" w:hAnsi="Arial" w:cs="Arial"/>
          <w:sz w:val="20"/>
          <w:szCs w:val="20"/>
        </w:rPr>
        <w:t xml:space="preserve"> adjectifs</w:t>
      </w:r>
      <w:r w:rsidR="003E522A" w:rsidRPr="00FF62FE">
        <w:rPr>
          <w:rFonts w:ascii="Arial" w:hAnsi="Arial" w:cs="Arial"/>
          <w:sz w:val="20"/>
          <w:szCs w:val="20"/>
        </w:rPr>
        <w:t> ?</w:t>
      </w:r>
    </w:p>
    <w:p w14:paraId="1D261600" w14:textId="0B9CFE0A" w:rsidR="00FF62FE" w:rsidRDefault="00FF62FE" w:rsidP="00FF62FE">
      <w:pPr>
        <w:pStyle w:val="Standard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3FE64507" w14:textId="77777777" w:rsidR="00FF62FE" w:rsidRDefault="00FF62FE" w:rsidP="00FF62FE">
      <w:pPr>
        <w:pStyle w:val="Standard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Le tableau ci-dessous a été complété à l’aide du document 1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FF62FE" w14:paraId="56675C6C" w14:textId="77777777" w:rsidTr="00902962">
        <w:tc>
          <w:tcPr>
            <w:tcW w:w="1541" w:type="dxa"/>
            <w:shd w:val="clear" w:color="auto" w:fill="F2F2F2" w:themeFill="background1" w:themeFillShade="F2"/>
            <w:vAlign w:val="center"/>
          </w:tcPr>
          <w:p w14:paraId="7FF2E9AB" w14:textId="77777777" w:rsidR="00FF62FE" w:rsidRPr="005120BC" w:rsidRDefault="00FF62FE" w:rsidP="00902962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24FB33F1" w14:textId="77777777" w:rsidR="00FF62FE" w:rsidRPr="00BF0472" w:rsidRDefault="00FF62FE" w:rsidP="00902962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472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BF0472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540470E7" w14:textId="77777777" w:rsidR="00FF62FE" w:rsidRPr="00BF0472" w:rsidRDefault="00FF62FE" w:rsidP="00902962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472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BF0472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541" w:type="dxa"/>
            <w:shd w:val="clear" w:color="auto" w:fill="FFFFFF" w:themeFill="background1"/>
            <w:vAlign w:val="center"/>
          </w:tcPr>
          <w:p w14:paraId="496C2B47" w14:textId="77777777" w:rsidR="00FF62FE" w:rsidRPr="00BF0472" w:rsidRDefault="00FF62FE" w:rsidP="00902962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472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BF0472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55C52912" w14:textId="77777777" w:rsidR="00FF62FE" w:rsidRPr="00BF0472" w:rsidRDefault="00FF62FE" w:rsidP="00902962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472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BF0472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07C56F0F" w14:textId="77777777" w:rsidR="00FF62FE" w:rsidRPr="00BF0472" w:rsidRDefault="00FF62FE" w:rsidP="00902962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472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BF0472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542" w:type="dxa"/>
            <w:shd w:val="clear" w:color="auto" w:fill="FFFFFF" w:themeFill="background1"/>
            <w:vAlign w:val="center"/>
          </w:tcPr>
          <w:p w14:paraId="3C424BEB" w14:textId="77777777" w:rsidR="00FF62FE" w:rsidRPr="00BF0472" w:rsidRDefault="00FF62FE" w:rsidP="00902962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0472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BF0472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5</w:t>
            </w:r>
          </w:p>
        </w:tc>
      </w:tr>
      <w:tr w:rsidR="00FF62FE" w14:paraId="6736B7D6" w14:textId="77777777" w:rsidTr="00902962">
        <w:tc>
          <w:tcPr>
            <w:tcW w:w="1541" w:type="dxa"/>
            <w:shd w:val="clear" w:color="auto" w:fill="F2F2F2" w:themeFill="background1" w:themeFillShade="F2"/>
            <w:vAlign w:val="center"/>
          </w:tcPr>
          <w:p w14:paraId="56518435" w14:textId="77777777" w:rsidR="00FF62FE" w:rsidRPr="005120BC" w:rsidRDefault="00FF62FE" w:rsidP="00902962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20BC">
              <w:rPr>
                <w:rFonts w:ascii="Arial" w:hAnsi="Arial" w:cs="Arial"/>
                <w:b/>
                <w:bCs/>
                <w:sz w:val="20"/>
                <w:szCs w:val="20"/>
              </w:rPr>
              <w:t>x(m)</w:t>
            </w:r>
          </w:p>
        </w:tc>
        <w:tc>
          <w:tcPr>
            <w:tcW w:w="1541" w:type="dxa"/>
            <w:vAlign w:val="center"/>
          </w:tcPr>
          <w:p w14:paraId="1049D174" w14:textId="77777777" w:rsidR="00FF62FE" w:rsidRPr="00FF62FE" w:rsidRDefault="00FF62FE" w:rsidP="00902962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2F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0</w:t>
            </w:r>
          </w:p>
        </w:tc>
        <w:tc>
          <w:tcPr>
            <w:tcW w:w="1541" w:type="dxa"/>
            <w:vAlign w:val="center"/>
          </w:tcPr>
          <w:p w14:paraId="7AF50DB4" w14:textId="77777777" w:rsidR="00FF62FE" w:rsidRPr="00FF62FE" w:rsidRDefault="00FF62FE" w:rsidP="00902962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2F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1.4</w:t>
            </w:r>
          </w:p>
        </w:tc>
        <w:tc>
          <w:tcPr>
            <w:tcW w:w="1541" w:type="dxa"/>
            <w:vAlign w:val="center"/>
          </w:tcPr>
          <w:p w14:paraId="261BA5EF" w14:textId="77777777" w:rsidR="00FF62FE" w:rsidRPr="00FF62FE" w:rsidRDefault="00FF62FE" w:rsidP="00902962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2F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3.3</w:t>
            </w:r>
          </w:p>
        </w:tc>
        <w:tc>
          <w:tcPr>
            <w:tcW w:w="1542" w:type="dxa"/>
            <w:vAlign w:val="center"/>
          </w:tcPr>
          <w:p w14:paraId="0DB978E6" w14:textId="77777777" w:rsidR="00FF62FE" w:rsidRPr="00FF62FE" w:rsidRDefault="00FF62FE" w:rsidP="00902962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2F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5.6</w:t>
            </w:r>
          </w:p>
        </w:tc>
        <w:tc>
          <w:tcPr>
            <w:tcW w:w="1542" w:type="dxa"/>
            <w:vAlign w:val="center"/>
          </w:tcPr>
          <w:p w14:paraId="1F5FD670" w14:textId="77777777" w:rsidR="00FF62FE" w:rsidRPr="00FF62FE" w:rsidRDefault="00FF62FE" w:rsidP="00902962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2F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8.2</w:t>
            </w:r>
          </w:p>
        </w:tc>
        <w:tc>
          <w:tcPr>
            <w:tcW w:w="1542" w:type="dxa"/>
            <w:vAlign w:val="center"/>
          </w:tcPr>
          <w:p w14:paraId="3AB25A15" w14:textId="77777777" w:rsidR="00FF62FE" w:rsidRPr="00FF62FE" w:rsidRDefault="00FF62FE" w:rsidP="00902962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2F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11.1</w:t>
            </w:r>
          </w:p>
        </w:tc>
      </w:tr>
      <w:tr w:rsidR="00FF62FE" w14:paraId="4EBDEDB5" w14:textId="77777777" w:rsidTr="00902962">
        <w:tc>
          <w:tcPr>
            <w:tcW w:w="1541" w:type="dxa"/>
            <w:shd w:val="clear" w:color="auto" w:fill="F2F2F2" w:themeFill="background1" w:themeFillShade="F2"/>
            <w:vAlign w:val="center"/>
          </w:tcPr>
          <w:p w14:paraId="39376F46" w14:textId="77777777" w:rsidR="00FF62FE" w:rsidRPr="005120BC" w:rsidRDefault="00FF62FE" w:rsidP="00902962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20BC">
              <w:rPr>
                <w:rFonts w:ascii="Arial" w:hAnsi="Arial" w:cs="Arial"/>
                <w:b/>
                <w:bCs/>
                <w:sz w:val="20"/>
                <w:szCs w:val="20"/>
              </w:rPr>
              <w:t>y(m)</w:t>
            </w:r>
          </w:p>
        </w:tc>
        <w:tc>
          <w:tcPr>
            <w:tcW w:w="1541" w:type="dxa"/>
            <w:vAlign w:val="center"/>
          </w:tcPr>
          <w:p w14:paraId="1EB4A4CD" w14:textId="77777777" w:rsidR="00FF62FE" w:rsidRPr="00FF62FE" w:rsidRDefault="00FF62FE" w:rsidP="00902962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2F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1.5</w:t>
            </w:r>
          </w:p>
        </w:tc>
        <w:tc>
          <w:tcPr>
            <w:tcW w:w="1541" w:type="dxa"/>
            <w:vAlign w:val="center"/>
          </w:tcPr>
          <w:p w14:paraId="1323142F" w14:textId="77777777" w:rsidR="00FF62FE" w:rsidRPr="00FF62FE" w:rsidRDefault="00FF62FE" w:rsidP="00902962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2F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1.5</w:t>
            </w:r>
          </w:p>
        </w:tc>
        <w:tc>
          <w:tcPr>
            <w:tcW w:w="1541" w:type="dxa"/>
            <w:vAlign w:val="center"/>
          </w:tcPr>
          <w:p w14:paraId="43C9FC08" w14:textId="77777777" w:rsidR="00FF62FE" w:rsidRPr="00FF62FE" w:rsidRDefault="00FF62FE" w:rsidP="00902962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2F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1.5</w:t>
            </w:r>
          </w:p>
        </w:tc>
        <w:tc>
          <w:tcPr>
            <w:tcW w:w="1542" w:type="dxa"/>
            <w:vAlign w:val="center"/>
          </w:tcPr>
          <w:p w14:paraId="36D69826" w14:textId="77777777" w:rsidR="00FF62FE" w:rsidRPr="00FF62FE" w:rsidRDefault="00FF62FE" w:rsidP="00902962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2F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1.5</w:t>
            </w:r>
          </w:p>
        </w:tc>
        <w:tc>
          <w:tcPr>
            <w:tcW w:w="1542" w:type="dxa"/>
            <w:vAlign w:val="center"/>
          </w:tcPr>
          <w:p w14:paraId="6197AA17" w14:textId="77777777" w:rsidR="00FF62FE" w:rsidRPr="00FF62FE" w:rsidRDefault="00FF62FE" w:rsidP="00902962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2F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1.5</w:t>
            </w:r>
          </w:p>
        </w:tc>
        <w:tc>
          <w:tcPr>
            <w:tcW w:w="1542" w:type="dxa"/>
            <w:vAlign w:val="center"/>
          </w:tcPr>
          <w:p w14:paraId="12652EB7" w14:textId="77777777" w:rsidR="00FF62FE" w:rsidRPr="00FF62FE" w:rsidRDefault="00FF62FE" w:rsidP="00902962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62FE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1.5</w:t>
            </w:r>
          </w:p>
        </w:tc>
      </w:tr>
    </w:tbl>
    <w:p w14:paraId="20CA883F" w14:textId="77777777" w:rsidR="00FF62FE" w:rsidRPr="00FF62FE" w:rsidRDefault="00FF62FE" w:rsidP="00FF62FE">
      <w:pPr>
        <w:pStyle w:val="Standard"/>
        <w:spacing w:line="360" w:lineRule="auto"/>
        <w:ind w:left="720"/>
        <w:jc w:val="both"/>
        <w:rPr>
          <w:rFonts w:ascii="Arial" w:hAnsi="Arial" w:cs="Arial"/>
          <w:sz w:val="20"/>
          <w:szCs w:val="20"/>
          <w:vertAlign w:val="subscript"/>
        </w:rPr>
      </w:pPr>
    </w:p>
    <w:p w14:paraId="3A7776C5" w14:textId="7C0594DF" w:rsidR="00696B16" w:rsidRDefault="00E72989" w:rsidP="009D0DE0">
      <w:pPr>
        <w:pStyle w:val="Standard"/>
        <w:spacing w:line="360" w:lineRule="auto"/>
        <w:ind w:left="720" w:hanging="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2.1- </w:t>
      </w:r>
      <w:r w:rsidR="00696B16">
        <w:rPr>
          <w:rFonts w:ascii="Arial" w:hAnsi="Arial" w:cs="Arial"/>
          <w:sz w:val="20"/>
          <w:szCs w:val="20"/>
        </w:rPr>
        <w:t>Que représentent x(m) et y(m) ?</w:t>
      </w:r>
    </w:p>
    <w:p w14:paraId="1568E1F6" w14:textId="77777777" w:rsidR="00696B16" w:rsidRDefault="00696B16" w:rsidP="00696B16">
      <w:pPr>
        <w:pStyle w:val="Standard"/>
        <w:spacing w:line="360" w:lineRule="auto"/>
        <w:ind w:left="7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148C5513" w14:textId="06E44275" w:rsidR="00696B16" w:rsidRDefault="00E72989" w:rsidP="009D0DE0">
      <w:pPr>
        <w:pStyle w:val="Standard"/>
        <w:spacing w:line="360" w:lineRule="auto"/>
        <w:ind w:left="720" w:hanging="1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2.2-</w:t>
      </w:r>
      <w:r w:rsidR="009D0D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Sur une feuille, reproduire la figure du document 1</w:t>
      </w:r>
      <w:r w:rsidR="009D0D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respectant les valeurs x et y du tableau de la question 2.</w:t>
      </w:r>
      <w:r>
        <w:rPr>
          <w:rFonts w:ascii="Arial" w:hAnsi="Arial" w:cs="Arial"/>
          <w:sz w:val="20"/>
          <w:szCs w:val="20"/>
        </w:rPr>
        <w:br/>
      </w:r>
    </w:p>
    <w:p w14:paraId="063B531C" w14:textId="7DD62F88" w:rsidR="00AA5D16" w:rsidRDefault="00696B16" w:rsidP="00E72989">
      <w:pPr>
        <w:pStyle w:val="Standard"/>
        <w:spacing w:line="360" w:lineRule="auto"/>
        <w:ind w:left="720" w:hanging="294"/>
        <w:rPr>
          <w:rFonts w:ascii="Arial" w:hAnsi="Arial" w:cs="Arial"/>
          <w:iCs/>
          <w:sz w:val="20"/>
          <w:szCs w:val="20"/>
        </w:rPr>
      </w:pPr>
      <w:r w:rsidRPr="00D97192">
        <w:rPr>
          <w:rFonts w:ascii="Arial" w:hAnsi="Arial" w:cs="Arial"/>
          <w:b/>
          <w:bCs/>
          <w:sz w:val="20"/>
          <w:szCs w:val="20"/>
        </w:rPr>
        <w:t>3-</w:t>
      </w:r>
      <w:r>
        <w:rPr>
          <w:rFonts w:ascii="Arial" w:hAnsi="Arial" w:cs="Arial"/>
          <w:sz w:val="20"/>
          <w:szCs w:val="20"/>
        </w:rPr>
        <w:t xml:space="preserve"> </w:t>
      </w:r>
      <w:r w:rsidR="00C26933" w:rsidRPr="00AA5D16">
        <w:rPr>
          <w:rFonts w:ascii="Arial" w:hAnsi="Arial" w:cs="Arial"/>
          <w:sz w:val="20"/>
          <w:szCs w:val="20"/>
        </w:rPr>
        <w:t xml:space="preserve">Calculer les valeurs des vitesses </w:t>
      </w:r>
      <w:r w:rsidR="00E72989">
        <w:rPr>
          <w:rFonts w:ascii="Arial" w:hAnsi="Arial" w:cs="Arial"/>
          <w:sz w:val="20"/>
          <w:szCs w:val="20"/>
        </w:rPr>
        <w:t>V</w:t>
      </w:r>
      <w:r w:rsidR="00E72989" w:rsidRPr="00E72989">
        <w:rPr>
          <w:rFonts w:ascii="Arial" w:hAnsi="Arial" w:cs="Arial"/>
          <w:sz w:val="20"/>
          <w:szCs w:val="20"/>
          <w:vertAlign w:val="subscript"/>
        </w:rPr>
        <w:t>0</w:t>
      </w:r>
      <w:r w:rsidR="00E72989">
        <w:rPr>
          <w:rFonts w:ascii="Arial" w:hAnsi="Arial" w:cs="Arial"/>
          <w:sz w:val="20"/>
          <w:szCs w:val="20"/>
        </w:rPr>
        <w:t xml:space="preserve">, </w:t>
      </w:r>
      <w:r w:rsidR="00AA5D16" w:rsidRPr="00AA5D16">
        <w:rPr>
          <w:rFonts w:ascii="Arial" w:hAnsi="Arial" w:cs="Arial"/>
          <w:sz w:val="20"/>
          <w:szCs w:val="20"/>
        </w:rPr>
        <w:t>V</w:t>
      </w:r>
      <w:r w:rsidR="00C26933" w:rsidRPr="00AA5D16">
        <w:rPr>
          <w:rFonts w:ascii="Arial" w:hAnsi="Arial" w:cs="Arial"/>
          <w:sz w:val="20"/>
          <w:szCs w:val="20"/>
          <w:vertAlign w:val="subscript"/>
        </w:rPr>
        <w:t>2</w:t>
      </w:r>
      <w:r w:rsidR="00C26933" w:rsidRPr="00AA5D16">
        <w:rPr>
          <w:rFonts w:ascii="Arial" w:hAnsi="Arial" w:cs="Arial"/>
          <w:sz w:val="20"/>
          <w:szCs w:val="20"/>
        </w:rPr>
        <w:t xml:space="preserve"> et </w:t>
      </w:r>
      <w:r w:rsidR="00AA5D16" w:rsidRPr="00AA5D16">
        <w:rPr>
          <w:rFonts w:ascii="Arial" w:hAnsi="Arial" w:cs="Arial"/>
          <w:sz w:val="20"/>
          <w:szCs w:val="20"/>
        </w:rPr>
        <w:t>V</w:t>
      </w:r>
      <w:r w:rsidR="009334BB" w:rsidRPr="00AA5D16">
        <w:rPr>
          <w:rFonts w:ascii="Arial" w:hAnsi="Arial" w:cs="Arial"/>
          <w:sz w:val="20"/>
          <w:szCs w:val="20"/>
          <w:vertAlign w:val="subscript"/>
        </w:rPr>
        <w:t>4</w:t>
      </w:r>
      <w:r w:rsidR="003E522A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3E522A">
        <w:rPr>
          <w:rFonts w:ascii="Arial" w:hAnsi="Arial" w:cs="Arial"/>
          <w:iCs/>
          <w:sz w:val="20"/>
          <w:szCs w:val="20"/>
        </w:rPr>
        <w:t>en utilisant le document 3</w:t>
      </w:r>
      <w:r w:rsidR="00311D31">
        <w:rPr>
          <w:rFonts w:ascii="Arial" w:hAnsi="Arial" w:cs="Arial"/>
          <w:iCs/>
          <w:sz w:val="20"/>
          <w:szCs w:val="20"/>
        </w:rPr>
        <w:t> :</w:t>
      </w:r>
    </w:p>
    <w:p w14:paraId="6ADB9628" w14:textId="1CEA7AFB" w:rsidR="00FF62FE" w:rsidRDefault="00FF62FE" w:rsidP="00FF62FE">
      <w:pPr>
        <w:pStyle w:val="Standard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5F23AF3F" w14:textId="77777777" w:rsidR="00A52683" w:rsidRDefault="00A52683" w:rsidP="00A52683">
      <w:pPr>
        <w:pStyle w:val="Standard"/>
        <w:spacing w:line="360" w:lineRule="auto"/>
        <w:ind w:left="72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120328DC" w14:textId="035825B9" w:rsidR="00FF62FE" w:rsidRPr="00AA5D16" w:rsidRDefault="00FF62FE" w:rsidP="00FF62FE">
      <w:pPr>
        <w:pStyle w:val="Standard"/>
        <w:spacing w:line="36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61BA79BD" w14:textId="363E07B6" w:rsidR="0024297E" w:rsidRDefault="00FE4830" w:rsidP="00696B16">
      <w:pPr>
        <w:pStyle w:val="Standard"/>
        <w:spacing w:line="36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696B16" w:rsidRPr="00D97192">
        <w:rPr>
          <w:rFonts w:ascii="Arial" w:hAnsi="Arial" w:cs="Arial"/>
          <w:b/>
          <w:bCs/>
          <w:iCs/>
          <w:sz w:val="20"/>
          <w:szCs w:val="20"/>
        </w:rPr>
        <w:t>4-</w:t>
      </w:r>
      <w:r w:rsidR="00696B16">
        <w:rPr>
          <w:rFonts w:ascii="Arial" w:hAnsi="Arial" w:cs="Arial"/>
          <w:iCs/>
          <w:sz w:val="20"/>
          <w:szCs w:val="20"/>
        </w:rPr>
        <w:t xml:space="preserve"> </w:t>
      </w:r>
      <w:r w:rsidR="0024297E" w:rsidRPr="00003CEE">
        <w:rPr>
          <w:rFonts w:ascii="Arial" w:hAnsi="Arial" w:cs="Arial"/>
          <w:iCs/>
          <w:sz w:val="20"/>
          <w:szCs w:val="20"/>
        </w:rPr>
        <w:t xml:space="preserve">Que </w:t>
      </w:r>
      <w:r w:rsidR="005120BC" w:rsidRPr="00003CEE">
        <w:rPr>
          <w:rFonts w:ascii="Arial" w:hAnsi="Arial" w:cs="Arial"/>
          <w:iCs/>
          <w:sz w:val="20"/>
          <w:szCs w:val="20"/>
        </w:rPr>
        <w:t>peut-on</w:t>
      </w:r>
      <w:r w:rsidR="0024297E" w:rsidRPr="00003CEE">
        <w:rPr>
          <w:rFonts w:ascii="Arial" w:hAnsi="Arial" w:cs="Arial"/>
          <w:iCs/>
          <w:sz w:val="20"/>
          <w:szCs w:val="20"/>
        </w:rPr>
        <w:t xml:space="preserve"> </w:t>
      </w:r>
      <w:r w:rsidR="002060C6" w:rsidRPr="00003CEE">
        <w:rPr>
          <w:rFonts w:ascii="Arial" w:hAnsi="Arial" w:cs="Arial"/>
          <w:iCs/>
          <w:sz w:val="20"/>
          <w:szCs w:val="20"/>
        </w:rPr>
        <w:t xml:space="preserve">dire </w:t>
      </w:r>
      <w:r w:rsidR="0024297E" w:rsidRPr="00003CEE">
        <w:rPr>
          <w:rFonts w:ascii="Arial" w:hAnsi="Arial" w:cs="Arial"/>
          <w:iCs/>
          <w:sz w:val="20"/>
          <w:szCs w:val="20"/>
        </w:rPr>
        <w:t>sur la valeur des vitesses ? Conclure sur la nature du mouvement</w:t>
      </w:r>
      <w:r w:rsidR="00311D31">
        <w:rPr>
          <w:rFonts w:ascii="Arial" w:hAnsi="Arial" w:cs="Arial"/>
          <w:iCs/>
          <w:sz w:val="20"/>
          <w:szCs w:val="20"/>
        </w:rPr>
        <w:t> :</w:t>
      </w:r>
    </w:p>
    <w:p w14:paraId="3D86BBC2" w14:textId="72316FED" w:rsidR="00FF62FE" w:rsidRDefault="00FF62FE" w:rsidP="00FF62FE">
      <w:pPr>
        <w:pStyle w:val="Standard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6D9FCA2F" w14:textId="48836A38" w:rsidR="00E72989" w:rsidRDefault="00E72989" w:rsidP="00E72989">
      <w:pPr>
        <w:pStyle w:val="Standard"/>
        <w:spacing w:line="360" w:lineRule="auto"/>
        <w:ind w:left="720" w:hanging="294"/>
        <w:jc w:val="both"/>
        <w:rPr>
          <w:rFonts w:ascii="Arial" w:hAnsi="Arial" w:cs="Arial"/>
          <w:iCs/>
          <w:sz w:val="20"/>
          <w:szCs w:val="20"/>
        </w:rPr>
      </w:pPr>
      <w:r w:rsidRPr="005E39C0">
        <w:rPr>
          <w:rFonts w:ascii="Arial" w:hAnsi="Arial" w:cs="Arial"/>
          <w:b/>
          <w:bCs/>
          <w:sz w:val="20"/>
          <w:szCs w:val="20"/>
        </w:rPr>
        <w:t>5-</w:t>
      </w:r>
      <w:r>
        <w:rPr>
          <w:rFonts w:ascii="Arial" w:hAnsi="Arial" w:cs="Arial"/>
          <w:sz w:val="20"/>
          <w:szCs w:val="20"/>
        </w:rPr>
        <w:t xml:space="preserve"> Représenter les vecteurs vitesse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0</m:t>
                </m:r>
              </m:sub>
            </m:sSub>
          </m:e>
        </m:acc>
      </m:oMath>
      <w:r>
        <w:rPr>
          <w:rFonts w:ascii="Arial" w:hAnsi="Arial" w:cs="Arial"/>
          <w:sz w:val="20"/>
          <w:szCs w:val="20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b>
            </m:sSub>
          </m:e>
        </m:acc>
        <m:r>
          <w:rPr>
            <w:rFonts w:ascii="Cambria Math" w:hAnsi="Cambria Math" w:cs="Arial"/>
            <w:sz w:val="20"/>
            <w:szCs w:val="20"/>
          </w:rPr>
          <m:t xml:space="preserve"> </m:t>
        </m:r>
      </m:oMath>
      <w:r w:rsidRPr="00AA5D16">
        <w:rPr>
          <w:rFonts w:ascii="Arial" w:hAnsi="Arial" w:cs="Arial"/>
          <w:sz w:val="20"/>
          <w:szCs w:val="20"/>
        </w:rPr>
        <w:t xml:space="preserve">et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4</m:t>
                </m:r>
              </m:sub>
            </m:sSub>
          </m:e>
        </m:acc>
      </m:oMath>
      <w:r>
        <w:rPr>
          <w:rFonts w:ascii="Arial" w:hAnsi="Arial" w:cs="Arial"/>
          <w:sz w:val="20"/>
          <w:szCs w:val="20"/>
        </w:rPr>
        <w:t xml:space="preserve"> respectivement au point M</w:t>
      </w:r>
      <w:r w:rsidRPr="00E72989">
        <w:rPr>
          <w:rFonts w:ascii="Arial" w:hAnsi="Arial" w:cs="Arial"/>
          <w:sz w:val="20"/>
          <w:szCs w:val="20"/>
          <w:vertAlign w:val="subscript"/>
        </w:rPr>
        <w:t>0</w:t>
      </w:r>
      <w:r>
        <w:rPr>
          <w:rFonts w:ascii="Arial" w:hAnsi="Arial" w:cs="Arial"/>
          <w:sz w:val="20"/>
          <w:szCs w:val="20"/>
        </w:rPr>
        <w:t>, M</w:t>
      </w:r>
      <w:r w:rsidRPr="00E72989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et M</w:t>
      </w:r>
      <w:r w:rsidRPr="00E72989"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</w:rPr>
        <w:t xml:space="preserve"> en adoptant l’échelle 1 cm pour 1m.s</w:t>
      </w:r>
      <w:r w:rsidRPr="00E72989">
        <w:rPr>
          <w:rFonts w:ascii="Arial" w:hAnsi="Arial" w:cs="Arial"/>
          <w:sz w:val="20"/>
          <w:szCs w:val="20"/>
          <w:vertAlign w:val="superscript"/>
        </w:rPr>
        <w:t>-1</w:t>
      </w:r>
      <w:r>
        <w:rPr>
          <w:rFonts w:ascii="Arial" w:hAnsi="Arial" w:cs="Arial"/>
          <w:sz w:val="20"/>
          <w:szCs w:val="20"/>
        </w:rPr>
        <w:t xml:space="preserve">.  Compléter : longueur de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0</m:t>
                </m:r>
              </m:sub>
            </m:sSub>
          </m:e>
        </m:acc>
      </m:oMath>
      <w:r>
        <w:rPr>
          <w:rFonts w:ascii="Arial" w:hAnsi="Arial" w:cs="Arial"/>
          <w:sz w:val="20"/>
          <w:szCs w:val="20"/>
        </w:rPr>
        <w:t xml:space="preserve"> = ………..   longueur de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b>
            </m:sSub>
          </m:e>
        </m:acc>
        <m:r>
          <w:rPr>
            <w:rFonts w:ascii="Cambria Math" w:hAnsi="Cambria Math" w:cs="Arial"/>
            <w:sz w:val="20"/>
            <w:szCs w:val="20"/>
          </w:rPr>
          <m:t xml:space="preserve"> </m:t>
        </m:r>
      </m:oMath>
      <w:r>
        <w:rPr>
          <w:rFonts w:ascii="Arial" w:hAnsi="Arial" w:cs="Arial"/>
          <w:sz w:val="20"/>
          <w:szCs w:val="20"/>
        </w:rPr>
        <w:t>= ………………….</w:t>
      </w:r>
      <w:r w:rsidRPr="00AA5D16"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z w:val="20"/>
          <w:szCs w:val="20"/>
        </w:rPr>
        <w:t xml:space="preserve"> longueur de </w:t>
      </w:r>
      <w:r w:rsidRPr="00AA5D16">
        <w:rPr>
          <w:rFonts w:ascii="Arial" w:hAnsi="Arial" w:cs="Arial"/>
          <w:sz w:val="20"/>
          <w:szCs w:val="20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Arial"/>
                    <w:sz w:val="20"/>
                    <w:szCs w:val="20"/>
                  </w:rPr>
                  <m:t>4</m:t>
                </m:r>
              </m:sub>
            </m:sSub>
          </m:e>
        </m:acc>
      </m:oMath>
      <w:r>
        <w:rPr>
          <w:rFonts w:ascii="Arial" w:hAnsi="Arial" w:cs="Arial"/>
          <w:sz w:val="20"/>
          <w:szCs w:val="20"/>
        </w:rPr>
        <w:t xml:space="preserve"> = ………………</w:t>
      </w:r>
    </w:p>
    <w:p w14:paraId="181E88C9" w14:textId="1036C6E7" w:rsidR="001445E9" w:rsidRDefault="001445E9" w:rsidP="001445E9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2A589F3" w14:textId="78FC30B0" w:rsidR="001445E9" w:rsidRPr="001445E9" w:rsidRDefault="00E72989" w:rsidP="00FF62FE">
      <w:pPr>
        <w:pStyle w:val="Paragraphedeliste"/>
        <w:ind w:left="4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FF62FE" w:rsidRPr="00D97192">
        <w:rPr>
          <w:rFonts w:ascii="Arial" w:hAnsi="Arial" w:cs="Arial"/>
          <w:b/>
          <w:bCs/>
          <w:sz w:val="20"/>
          <w:szCs w:val="20"/>
        </w:rPr>
        <w:t>-</w:t>
      </w:r>
      <w:r w:rsidR="00FF62FE">
        <w:rPr>
          <w:rFonts w:ascii="Arial" w:hAnsi="Arial" w:cs="Arial"/>
          <w:sz w:val="20"/>
          <w:szCs w:val="20"/>
        </w:rPr>
        <w:t xml:space="preserve"> </w:t>
      </w:r>
      <w:r w:rsidR="001445E9" w:rsidRPr="001445E9">
        <w:rPr>
          <w:rFonts w:ascii="Arial" w:hAnsi="Arial" w:cs="Arial"/>
          <w:sz w:val="20"/>
          <w:szCs w:val="20"/>
        </w:rPr>
        <w:t xml:space="preserve">Ouvrir la console </w:t>
      </w:r>
      <w:r w:rsidR="001445E9" w:rsidRPr="00696B16">
        <w:rPr>
          <w:rFonts w:ascii="Arial" w:hAnsi="Arial" w:cs="Arial"/>
          <w:b/>
          <w:bCs/>
          <w:sz w:val="20"/>
          <w:szCs w:val="20"/>
        </w:rPr>
        <w:t>Python en ligne</w:t>
      </w:r>
      <w:r w:rsidR="001445E9" w:rsidRPr="001445E9">
        <w:rPr>
          <w:rFonts w:ascii="Arial" w:hAnsi="Arial" w:cs="Arial"/>
          <w:sz w:val="20"/>
          <w:szCs w:val="20"/>
        </w:rPr>
        <w:t xml:space="preserve"> à l’aide du lien suivant</w:t>
      </w:r>
      <w:r w:rsidR="001445E9" w:rsidRPr="001445E9">
        <w:rPr>
          <w:rFonts w:ascii="Arial" w:hAnsi="Arial" w:cs="Arial"/>
          <w:b/>
          <w:bCs/>
          <w:sz w:val="20"/>
          <w:szCs w:val="20"/>
        </w:rPr>
        <w:t> :</w:t>
      </w:r>
      <w:r w:rsidR="001445E9" w:rsidRPr="001445E9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1445E9" w:rsidRPr="001445E9">
          <w:rPr>
            <w:rStyle w:val="Lienhypertexte"/>
            <w:rFonts w:ascii="Arial" w:hAnsi="Arial" w:cs="Arial"/>
            <w:sz w:val="20"/>
            <w:szCs w:val="20"/>
          </w:rPr>
          <w:t>https://www.lelivrescolaire.fr/console-python</w:t>
        </w:r>
      </w:hyperlink>
    </w:p>
    <w:p w14:paraId="207937C1" w14:textId="43A9E66D" w:rsidR="001445E9" w:rsidRDefault="001445E9" w:rsidP="001445E9">
      <w:pPr>
        <w:pStyle w:val="Standard"/>
        <w:spacing w:line="360" w:lineRule="auto"/>
        <w:ind w:left="435"/>
        <w:jc w:val="both"/>
        <w:rPr>
          <w:rFonts w:ascii="Arial" w:hAnsi="Arial" w:cs="Arial"/>
          <w:sz w:val="20"/>
          <w:szCs w:val="20"/>
        </w:rPr>
      </w:pPr>
    </w:p>
    <w:p w14:paraId="001A68E5" w14:textId="10529B59" w:rsidR="001445E9" w:rsidRDefault="00E84DB5" w:rsidP="001445E9">
      <w:pPr>
        <w:pStyle w:val="Standard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 le cadre de gauche, c</w:t>
      </w:r>
      <w:r w:rsidR="001445E9">
        <w:rPr>
          <w:rFonts w:ascii="Arial" w:hAnsi="Arial" w:cs="Arial"/>
          <w:sz w:val="20"/>
          <w:szCs w:val="20"/>
        </w:rPr>
        <w:t xml:space="preserve">opier le </w:t>
      </w:r>
      <w:r>
        <w:rPr>
          <w:rFonts w:ascii="Arial" w:hAnsi="Arial" w:cs="Arial"/>
          <w:sz w:val="20"/>
          <w:szCs w:val="20"/>
        </w:rPr>
        <w:t xml:space="preserve">contenu du </w:t>
      </w:r>
      <w:r w:rsidR="001445E9">
        <w:rPr>
          <w:rFonts w:ascii="Arial" w:hAnsi="Arial" w:cs="Arial"/>
          <w:sz w:val="20"/>
          <w:szCs w:val="20"/>
        </w:rPr>
        <w:t>programme N°1</w:t>
      </w:r>
      <w:r w:rsidR="008F35CF" w:rsidRPr="002C6609">
        <w:rPr>
          <w:rFonts w:ascii="Arial" w:hAnsi="Arial" w:cs="Arial"/>
          <w:sz w:val="20"/>
          <w:szCs w:val="20"/>
        </w:rPr>
        <w:t xml:space="preserve"> </w:t>
      </w:r>
      <w:r w:rsidR="001445E9">
        <w:rPr>
          <w:rFonts w:ascii="Arial" w:hAnsi="Arial" w:cs="Arial"/>
          <w:sz w:val="20"/>
          <w:szCs w:val="20"/>
        </w:rPr>
        <w:t>de l’ANNEXE</w:t>
      </w:r>
      <w:r>
        <w:rPr>
          <w:rFonts w:ascii="Arial" w:hAnsi="Arial" w:cs="Arial"/>
          <w:sz w:val="20"/>
          <w:szCs w:val="20"/>
        </w:rPr>
        <w:t>.</w:t>
      </w:r>
    </w:p>
    <w:p w14:paraId="62906469" w14:textId="270CC4AA" w:rsidR="001445E9" w:rsidRDefault="00696B16" w:rsidP="009D0DE0">
      <w:pPr>
        <w:jc w:val="both"/>
        <w:rPr>
          <w:rFonts w:ascii="Arial" w:hAnsi="Arial" w:cs="Arial"/>
          <w:sz w:val="20"/>
          <w:szCs w:val="20"/>
        </w:rPr>
      </w:pPr>
      <w:r w:rsidRPr="009D0DE0">
        <w:rPr>
          <w:b/>
          <w:bCs/>
          <w:noProof/>
          <w:u w:val="single"/>
        </w:rPr>
        <w:drawing>
          <wp:anchor distT="0" distB="0" distL="114300" distR="114300" simplePos="0" relativeHeight="251736064" behindDoc="1" locked="0" layoutInCell="1" allowOverlap="1" wp14:anchorId="5DE9BBFC" wp14:editId="4C1D497E">
            <wp:simplePos x="0" y="0"/>
            <wp:positionH relativeFrom="column">
              <wp:posOffset>3057525</wp:posOffset>
            </wp:positionH>
            <wp:positionV relativeFrom="paragraph">
              <wp:posOffset>109220</wp:posOffset>
            </wp:positionV>
            <wp:extent cx="4133215" cy="1844040"/>
            <wp:effectExtent l="0" t="0" r="635" b="3810"/>
            <wp:wrapThrough wrapText="bothSides">
              <wp:wrapPolygon edited="0">
                <wp:start x="0" y="0"/>
                <wp:lineTo x="0" y="21421"/>
                <wp:lineTo x="21504" y="21421"/>
                <wp:lineTo x="21504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215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5CF" w:rsidRPr="009D0DE0">
        <w:rPr>
          <w:rFonts w:ascii="Arial" w:hAnsi="Arial" w:cs="Arial"/>
          <w:b/>
          <w:bCs/>
          <w:sz w:val="20"/>
          <w:szCs w:val="20"/>
          <w:u w:val="single"/>
        </w:rPr>
        <w:t>Compléte</w:t>
      </w:r>
      <w:r w:rsidR="008F35CF" w:rsidRPr="00FF62FE">
        <w:rPr>
          <w:rFonts w:ascii="Arial" w:hAnsi="Arial" w:cs="Arial"/>
          <w:sz w:val="20"/>
          <w:szCs w:val="20"/>
        </w:rPr>
        <w:t>r</w:t>
      </w:r>
      <w:r w:rsidR="00FF62FE" w:rsidRPr="00FF62FE">
        <w:rPr>
          <w:rFonts w:ascii="Arial" w:hAnsi="Arial" w:cs="Arial"/>
          <w:sz w:val="20"/>
          <w:szCs w:val="20"/>
        </w:rPr>
        <w:t> :</w:t>
      </w:r>
    </w:p>
    <w:p w14:paraId="570B8F15" w14:textId="77777777" w:rsidR="00D97192" w:rsidRPr="00FF62FE" w:rsidRDefault="00D97192" w:rsidP="00D97192">
      <w:pPr>
        <w:pStyle w:val="Paragraphedeliste"/>
        <w:ind w:left="435"/>
        <w:jc w:val="both"/>
        <w:rPr>
          <w:rFonts w:ascii="Arial" w:hAnsi="Arial" w:cs="Arial"/>
          <w:sz w:val="20"/>
          <w:szCs w:val="20"/>
        </w:rPr>
      </w:pPr>
    </w:p>
    <w:p w14:paraId="498F245C" w14:textId="5925EAEE" w:rsidR="001445E9" w:rsidRDefault="001445E9" w:rsidP="002C66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FF62F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la </w:t>
      </w:r>
      <w:r w:rsidR="00E167D0" w:rsidRPr="00FF62F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ligne 4</w:t>
      </w:r>
      <w:r>
        <w:rPr>
          <w:rFonts w:ascii="Arial" w:hAnsi="Arial" w:cs="Arial"/>
          <w:sz w:val="20"/>
          <w:szCs w:val="20"/>
        </w:rPr>
        <w:t xml:space="preserve"> </w:t>
      </w:r>
      <w:r w:rsidR="00FF62FE">
        <w:rPr>
          <w:rFonts w:ascii="Arial" w:hAnsi="Arial" w:cs="Arial"/>
          <w:sz w:val="20"/>
          <w:szCs w:val="20"/>
        </w:rPr>
        <w:t xml:space="preserve">en indiquant </w:t>
      </w:r>
      <w:r>
        <w:rPr>
          <w:rFonts w:ascii="Arial" w:hAnsi="Arial" w:cs="Arial"/>
          <w:sz w:val="20"/>
          <w:szCs w:val="20"/>
        </w:rPr>
        <w:t>la durée</w:t>
      </w:r>
      <w:r w:rsidR="009D0DE0">
        <w:rPr>
          <w:rFonts w:ascii="Arial" w:hAnsi="Arial" w:cs="Arial"/>
          <w:sz w:val="20"/>
          <w:szCs w:val="20"/>
        </w:rPr>
        <w:t xml:space="preserve"> </w:t>
      </w:r>
      <w:r w:rsidR="009D0DE0" w:rsidRPr="009D0DE0">
        <w:rPr>
          <w:rFonts w:ascii="Arial" w:hAnsi="Arial" w:cs="Arial"/>
          <w:b/>
          <w:bCs/>
          <w:sz w:val="20"/>
          <w:szCs w:val="20"/>
        </w:rPr>
        <w:t>0.4</w:t>
      </w:r>
      <w:r>
        <w:rPr>
          <w:rFonts w:ascii="Arial" w:hAnsi="Arial" w:cs="Arial"/>
          <w:sz w:val="20"/>
          <w:szCs w:val="20"/>
        </w:rPr>
        <w:t xml:space="preserve"> </w:t>
      </w:r>
      <w:r w:rsidR="009D0DE0">
        <w:rPr>
          <w:rFonts w:ascii="Arial" w:hAnsi="Arial" w:cs="Arial"/>
          <w:sz w:val="20"/>
          <w:szCs w:val="20"/>
        </w:rPr>
        <w:t>(sans unité)</w:t>
      </w:r>
      <w:r>
        <w:rPr>
          <w:rFonts w:ascii="Arial" w:hAnsi="Arial" w:cs="Arial"/>
          <w:sz w:val="20"/>
          <w:szCs w:val="20"/>
        </w:rPr>
        <w:t>entre deux positions successives (</w:t>
      </w:r>
      <w:r w:rsidR="000F74B0">
        <w:rPr>
          <w:rFonts w:ascii="Arial" w:hAnsi="Arial" w:cs="Arial"/>
          <w:sz w:val="20"/>
          <w:szCs w:val="20"/>
        </w:rPr>
        <w:t>document 1</w:t>
      </w:r>
      <w:r>
        <w:rPr>
          <w:rFonts w:ascii="Arial" w:hAnsi="Arial" w:cs="Arial"/>
          <w:sz w:val="20"/>
          <w:szCs w:val="20"/>
        </w:rPr>
        <w:t>)</w:t>
      </w:r>
      <w:r w:rsidR="00C90017">
        <w:rPr>
          <w:rFonts w:ascii="Arial" w:hAnsi="Arial" w:cs="Arial"/>
          <w:sz w:val="20"/>
          <w:szCs w:val="20"/>
        </w:rPr>
        <w:t>,</w:t>
      </w:r>
    </w:p>
    <w:p w14:paraId="7F77FCDC" w14:textId="77777777" w:rsidR="00C90017" w:rsidRDefault="00C90017" w:rsidP="002C6609">
      <w:pPr>
        <w:jc w:val="both"/>
        <w:rPr>
          <w:rFonts w:ascii="Arial" w:hAnsi="Arial" w:cs="Arial"/>
          <w:sz w:val="20"/>
          <w:szCs w:val="20"/>
        </w:rPr>
      </w:pPr>
    </w:p>
    <w:p w14:paraId="0664424F" w14:textId="7743CD75" w:rsidR="001445E9" w:rsidRDefault="00E167D0" w:rsidP="002C6609">
      <w:pPr>
        <w:jc w:val="both"/>
        <w:rPr>
          <w:rFonts w:ascii="Arial" w:hAnsi="Arial" w:cs="Arial"/>
          <w:sz w:val="20"/>
          <w:szCs w:val="20"/>
        </w:rPr>
      </w:pPr>
      <w:r w:rsidRPr="00FF62F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 </w:t>
      </w:r>
      <w:r w:rsidR="001445E9" w:rsidRPr="00FF62F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l</w:t>
      </w:r>
      <w:r w:rsidR="00FF62FE" w:rsidRPr="00FF62F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es</w:t>
      </w:r>
      <w:r w:rsidR="001445E9" w:rsidRPr="00FF62F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ligne</w:t>
      </w:r>
      <w:r w:rsidR="00FF62FE" w:rsidRPr="00FF62F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s</w:t>
      </w:r>
      <w:r w:rsidRPr="00FF62F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5</w:t>
      </w:r>
      <w:r w:rsidR="00FF62FE" w:rsidRPr="00FF62FE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et 6</w:t>
      </w:r>
      <w:r w:rsidR="001445E9">
        <w:rPr>
          <w:rFonts w:ascii="Arial" w:hAnsi="Arial" w:cs="Arial"/>
          <w:sz w:val="20"/>
          <w:szCs w:val="20"/>
        </w:rPr>
        <w:t xml:space="preserve"> </w:t>
      </w:r>
      <w:r w:rsidR="00696B16">
        <w:rPr>
          <w:rFonts w:ascii="Arial" w:hAnsi="Arial" w:cs="Arial"/>
          <w:sz w:val="20"/>
          <w:szCs w:val="20"/>
        </w:rPr>
        <w:t xml:space="preserve"> </w:t>
      </w:r>
      <w:r w:rsidR="001445E9">
        <w:rPr>
          <w:rFonts w:ascii="Arial" w:hAnsi="Arial" w:cs="Arial"/>
          <w:sz w:val="20"/>
          <w:szCs w:val="20"/>
        </w:rPr>
        <w:t xml:space="preserve">en </w:t>
      </w:r>
      <w:r w:rsidR="00FF62FE">
        <w:rPr>
          <w:rFonts w:ascii="Arial" w:hAnsi="Arial" w:cs="Arial"/>
          <w:sz w:val="20"/>
          <w:szCs w:val="20"/>
        </w:rPr>
        <w:t>recopiant</w:t>
      </w:r>
      <w:r w:rsidR="001445E9">
        <w:rPr>
          <w:rFonts w:ascii="Arial" w:hAnsi="Arial" w:cs="Arial"/>
          <w:sz w:val="20"/>
          <w:szCs w:val="20"/>
        </w:rPr>
        <w:t xml:space="preserve"> les coordonnées x</w:t>
      </w:r>
      <w:r w:rsidR="00FF62FE">
        <w:rPr>
          <w:rFonts w:ascii="Arial" w:hAnsi="Arial" w:cs="Arial"/>
          <w:sz w:val="20"/>
          <w:szCs w:val="20"/>
        </w:rPr>
        <w:t xml:space="preserve"> et y</w:t>
      </w:r>
      <w:r w:rsidR="001445E9">
        <w:rPr>
          <w:rFonts w:ascii="Arial" w:hAnsi="Arial" w:cs="Arial"/>
          <w:sz w:val="20"/>
          <w:szCs w:val="20"/>
        </w:rPr>
        <w:t xml:space="preserve"> des points</w:t>
      </w:r>
      <w:r w:rsidR="000F74B0">
        <w:rPr>
          <w:rFonts w:ascii="Arial" w:hAnsi="Arial" w:cs="Arial"/>
          <w:sz w:val="20"/>
          <w:szCs w:val="20"/>
        </w:rPr>
        <w:t xml:space="preserve"> (tableau).</w:t>
      </w:r>
    </w:p>
    <w:p w14:paraId="6602C357" w14:textId="77777777" w:rsidR="00C90017" w:rsidRDefault="00C90017" w:rsidP="002C6609">
      <w:pPr>
        <w:jc w:val="both"/>
        <w:rPr>
          <w:rFonts w:ascii="Arial" w:hAnsi="Arial" w:cs="Arial"/>
          <w:sz w:val="20"/>
          <w:szCs w:val="20"/>
        </w:rPr>
      </w:pPr>
    </w:p>
    <w:p w14:paraId="2A901EF3" w14:textId="411AE575" w:rsidR="00FF62FE" w:rsidRDefault="00FF62FE" w:rsidP="002C6609">
      <w:pPr>
        <w:jc w:val="both"/>
        <w:rPr>
          <w:rFonts w:ascii="Arial" w:hAnsi="Arial" w:cs="Arial"/>
          <w:sz w:val="20"/>
          <w:szCs w:val="20"/>
        </w:rPr>
      </w:pPr>
      <w:r w:rsidRPr="00FF62FE">
        <w:rPr>
          <w:rFonts w:ascii="Arial" w:hAnsi="Arial" w:cs="Arial"/>
          <w:i/>
          <w:iCs/>
          <w:sz w:val="20"/>
          <w:szCs w:val="20"/>
        </w:rPr>
        <w:t>A</w:t>
      </w:r>
      <w:r w:rsidR="001445E9" w:rsidRPr="00FF62FE">
        <w:rPr>
          <w:rFonts w:ascii="Arial" w:hAnsi="Arial" w:cs="Arial"/>
          <w:i/>
          <w:iCs/>
          <w:sz w:val="20"/>
          <w:szCs w:val="20"/>
        </w:rPr>
        <w:t xml:space="preserve">ttention à bien </w:t>
      </w:r>
      <w:r>
        <w:rPr>
          <w:rFonts w:ascii="Arial" w:hAnsi="Arial" w:cs="Arial"/>
          <w:i/>
          <w:iCs/>
          <w:sz w:val="20"/>
          <w:szCs w:val="20"/>
        </w:rPr>
        <w:t>séparer chaque coordonnée par des virgules</w:t>
      </w:r>
      <w:r>
        <w:rPr>
          <w:rFonts w:ascii="Arial" w:hAnsi="Arial" w:cs="Arial"/>
          <w:sz w:val="20"/>
          <w:szCs w:val="20"/>
        </w:rPr>
        <w:t>.</w:t>
      </w:r>
    </w:p>
    <w:p w14:paraId="3FE19152" w14:textId="77777777" w:rsidR="00FF62FE" w:rsidRPr="00FF62FE" w:rsidRDefault="00FF62FE" w:rsidP="002C6609">
      <w:pPr>
        <w:jc w:val="both"/>
        <w:rPr>
          <w:rFonts w:ascii="Arial" w:hAnsi="Arial" w:cs="Arial"/>
          <w:sz w:val="20"/>
          <w:szCs w:val="20"/>
        </w:rPr>
      </w:pPr>
    </w:p>
    <w:p w14:paraId="4D9E8367" w14:textId="5C8291B7" w:rsidR="008F35CF" w:rsidRPr="00696B16" w:rsidRDefault="00E167D0" w:rsidP="002C660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puis exécuter le</w:t>
      </w:r>
      <w:r w:rsidR="00E43D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programme</w:t>
      </w:r>
      <w:r w:rsidR="002D3C9C">
        <w:rPr>
          <w:rFonts w:ascii="Arial" w:hAnsi="Arial" w:cs="Arial"/>
          <w:sz w:val="20"/>
          <w:szCs w:val="20"/>
        </w:rPr>
        <w:t xml:space="preserve"> en </w:t>
      </w:r>
      <w:r w:rsidR="00C90017">
        <w:rPr>
          <w:rFonts w:ascii="Arial" w:hAnsi="Arial" w:cs="Arial"/>
          <w:sz w:val="20"/>
          <w:szCs w:val="20"/>
        </w:rPr>
        <w:t xml:space="preserve">cliquant sur </w:t>
      </w:r>
      <w:r w:rsidR="00696B16" w:rsidRPr="00696B16">
        <w:rPr>
          <w:rFonts w:ascii="Arial" w:hAnsi="Arial" w:cs="Arial"/>
          <w:b/>
          <w:bCs/>
          <w:sz w:val="20"/>
          <w:szCs w:val="20"/>
        </w:rPr>
        <w:t>VOIR LE RESULTAT</w:t>
      </w:r>
      <w:r w:rsidR="00C90017" w:rsidRPr="00696B16">
        <w:rPr>
          <w:rFonts w:ascii="Arial" w:hAnsi="Arial" w:cs="Arial"/>
          <w:b/>
          <w:bCs/>
          <w:sz w:val="20"/>
          <w:szCs w:val="20"/>
        </w:rPr>
        <w:t xml:space="preserve"> </w:t>
      </w:r>
      <w:r w:rsidR="00696B16">
        <w:rPr>
          <w:rFonts w:ascii="Arial" w:hAnsi="Arial" w:cs="Arial"/>
          <w:b/>
          <w:bCs/>
          <w:sz w:val="20"/>
          <w:szCs w:val="20"/>
        </w:rPr>
        <w:t>(CTRL+</w:t>
      </w:r>
      <w:r w:rsidR="00BF244B">
        <w:rPr>
          <w:rFonts w:ascii="Arial" w:hAnsi="Arial" w:cs="Arial"/>
          <w:b/>
          <w:bCs/>
          <w:sz w:val="20"/>
          <w:szCs w:val="20"/>
        </w:rPr>
        <w:t xml:space="preserve"> </w:t>
      </w:r>
      <w:r w:rsidR="00696B16">
        <w:rPr>
          <w:rFonts w:ascii="Arial" w:hAnsi="Arial" w:cs="Arial"/>
          <w:b/>
          <w:bCs/>
          <w:sz w:val="20"/>
          <w:szCs w:val="20"/>
        </w:rPr>
        <w:t>ENTREE)</w:t>
      </w:r>
      <w:r w:rsidR="00BF244B">
        <w:rPr>
          <w:rFonts w:ascii="Arial" w:hAnsi="Arial" w:cs="Arial"/>
          <w:b/>
          <w:bCs/>
          <w:sz w:val="20"/>
          <w:szCs w:val="20"/>
        </w:rPr>
        <w:t>.</w:t>
      </w:r>
    </w:p>
    <w:p w14:paraId="35DD2385" w14:textId="77777777" w:rsidR="00FF62FE" w:rsidRDefault="00FF62FE" w:rsidP="002C6609">
      <w:pPr>
        <w:rPr>
          <w:rFonts w:ascii="Arial" w:hAnsi="Arial" w:cs="Arial"/>
          <w:sz w:val="20"/>
          <w:szCs w:val="20"/>
        </w:rPr>
      </w:pPr>
    </w:p>
    <w:p w14:paraId="52E978C6" w14:textId="74328E9A" w:rsidR="00E167D0" w:rsidRDefault="00FF62FE" w:rsidP="002C6609">
      <w:pPr>
        <w:rPr>
          <w:rFonts w:ascii="Arial" w:hAnsi="Arial" w:cs="Arial"/>
          <w:sz w:val="20"/>
          <w:szCs w:val="20"/>
        </w:rPr>
      </w:pPr>
      <w:r w:rsidRPr="00FF62FE">
        <w:rPr>
          <w:rFonts w:ascii="Arial" w:hAnsi="Arial" w:cs="Arial"/>
          <w:b/>
          <w:bCs/>
          <w:sz w:val="20"/>
          <w:szCs w:val="20"/>
          <w:u w:val="single"/>
        </w:rPr>
        <w:t>Question</w:t>
      </w:r>
      <w:r>
        <w:rPr>
          <w:rFonts w:ascii="Arial" w:hAnsi="Arial" w:cs="Arial"/>
          <w:sz w:val="20"/>
          <w:szCs w:val="20"/>
        </w:rPr>
        <w:t xml:space="preserve"> : </w:t>
      </w:r>
      <w:r w:rsidR="002C6609"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>réalise</w:t>
      </w:r>
      <w:r w:rsidR="002C6609">
        <w:rPr>
          <w:rFonts w:ascii="Arial" w:hAnsi="Arial" w:cs="Arial"/>
          <w:sz w:val="20"/>
          <w:szCs w:val="20"/>
        </w:rPr>
        <w:t xml:space="preserve"> ce programme ?</w:t>
      </w:r>
    </w:p>
    <w:p w14:paraId="588DF8EA" w14:textId="599307A4" w:rsidR="002C6609" w:rsidRDefault="002C6609" w:rsidP="002C6609">
      <w:pPr>
        <w:ind w:left="360" w:firstLine="360"/>
        <w:rPr>
          <w:rFonts w:ascii="Arial" w:hAnsi="Arial" w:cs="Arial"/>
          <w:sz w:val="20"/>
          <w:szCs w:val="20"/>
        </w:rPr>
      </w:pPr>
    </w:p>
    <w:p w14:paraId="78990839" w14:textId="0F88FF6C" w:rsidR="002C6609" w:rsidRDefault="00FF62FE" w:rsidP="002C6609">
      <w:pPr>
        <w:ind w:left="36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7442B26F" w14:textId="20008A65" w:rsidR="00725059" w:rsidRDefault="00725059" w:rsidP="00970855">
      <w:pPr>
        <w:rPr>
          <w:rFonts w:ascii="Arial" w:hAnsi="Arial" w:cs="Arial"/>
          <w:sz w:val="20"/>
          <w:szCs w:val="20"/>
        </w:rPr>
      </w:pPr>
    </w:p>
    <w:p w14:paraId="13B09446" w14:textId="7443B5AB" w:rsidR="00725059" w:rsidRPr="00696B16" w:rsidRDefault="006E1EA2" w:rsidP="00696B16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5E5824">
        <w:rPr>
          <w:rFonts w:ascii="Arial" w:hAnsi="Arial" w:cs="Arial"/>
          <w:b/>
          <w:bCs/>
          <w:sz w:val="20"/>
          <w:szCs w:val="20"/>
        </w:rPr>
        <w:t>7</w:t>
      </w:r>
      <w:r w:rsidR="00696B16" w:rsidRPr="00D97192">
        <w:rPr>
          <w:rFonts w:ascii="Arial" w:hAnsi="Arial" w:cs="Arial"/>
          <w:b/>
          <w:bCs/>
          <w:sz w:val="20"/>
          <w:szCs w:val="20"/>
        </w:rPr>
        <w:t>-</w:t>
      </w:r>
      <w:r w:rsidR="00E84DB5">
        <w:rPr>
          <w:rFonts w:ascii="Arial" w:hAnsi="Arial" w:cs="Arial"/>
          <w:sz w:val="20"/>
          <w:szCs w:val="20"/>
        </w:rPr>
        <w:t xml:space="preserve"> Dans le cadre de gauche, c</w:t>
      </w:r>
      <w:r w:rsidR="006236F2">
        <w:rPr>
          <w:rFonts w:ascii="Arial" w:hAnsi="Arial" w:cs="Arial"/>
          <w:sz w:val="20"/>
          <w:szCs w:val="20"/>
        </w:rPr>
        <w:t>opier</w:t>
      </w:r>
      <w:r w:rsidR="00725059" w:rsidRPr="00696B16">
        <w:rPr>
          <w:rFonts w:ascii="Arial" w:hAnsi="Arial" w:cs="Arial"/>
          <w:sz w:val="20"/>
          <w:szCs w:val="20"/>
        </w:rPr>
        <w:t xml:space="preserve"> le</w:t>
      </w:r>
      <w:r w:rsidR="00E84DB5">
        <w:rPr>
          <w:rFonts w:ascii="Arial" w:hAnsi="Arial" w:cs="Arial"/>
          <w:sz w:val="20"/>
          <w:szCs w:val="20"/>
        </w:rPr>
        <w:t xml:space="preserve"> contenu du</w:t>
      </w:r>
      <w:r w:rsidR="00725059" w:rsidRPr="00696B16">
        <w:rPr>
          <w:rFonts w:ascii="Arial" w:hAnsi="Arial" w:cs="Arial"/>
          <w:sz w:val="20"/>
          <w:szCs w:val="20"/>
        </w:rPr>
        <w:t xml:space="preserve"> </w:t>
      </w:r>
      <w:r w:rsidR="00C90017" w:rsidRPr="00696B16">
        <w:rPr>
          <w:rFonts w:ascii="Arial" w:hAnsi="Arial" w:cs="Arial"/>
          <w:sz w:val="20"/>
          <w:szCs w:val="20"/>
        </w:rPr>
        <w:t>programme N°2 de l’ANNEXE</w:t>
      </w:r>
      <w:r w:rsidR="00E84DB5">
        <w:rPr>
          <w:rFonts w:ascii="Arial" w:hAnsi="Arial" w:cs="Arial"/>
          <w:sz w:val="20"/>
          <w:szCs w:val="20"/>
        </w:rPr>
        <w:t>.</w:t>
      </w:r>
    </w:p>
    <w:p w14:paraId="7B953E1A" w14:textId="6F44B0D6" w:rsidR="005120BC" w:rsidRPr="005120BC" w:rsidRDefault="00A8472A" w:rsidP="005120BC">
      <w:pPr>
        <w:pStyle w:val="Paragraphedeliste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62688" behindDoc="1" locked="0" layoutInCell="1" allowOverlap="1" wp14:anchorId="017848F1" wp14:editId="6F5298DA">
            <wp:simplePos x="0" y="0"/>
            <wp:positionH relativeFrom="column">
              <wp:posOffset>2656840</wp:posOffset>
            </wp:positionH>
            <wp:positionV relativeFrom="paragraph">
              <wp:posOffset>64770</wp:posOffset>
            </wp:positionV>
            <wp:extent cx="4474845" cy="2677160"/>
            <wp:effectExtent l="0" t="0" r="1905" b="8890"/>
            <wp:wrapTight wrapText="bothSides">
              <wp:wrapPolygon edited="0">
                <wp:start x="0" y="0"/>
                <wp:lineTo x="0" y="21518"/>
                <wp:lineTo x="21517" y="21518"/>
                <wp:lineTo x="21517" y="0"/>
                <wp:lineTo x="0" y="0"/>
              </wp:wrapPolygon>
            </wp:wrapTight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4845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BADDC" w14:textId="04309055" w:rsidR="00E84DB5" w:rsidRDefault="00E84DB5" w:rsidP="00E84DB5">
      <w:pPr>
        <w:pStyle w:val="Paragraphedeliste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E84DB5">
        <w:rPr>
          <w:rFonts w:ascii="Arial" w:hAnsi="Arial" w:cs="Arial"/>
          <w:sz w:val="20"/>
          <w:szCs w:val="20"/>
        </w:rPr>
        <w:t>Comme précédemment, c</w:t>
      </w:r>
      <w:r w:rsidR="00725059" w:rsidRPr="00E84DB5">
        <w:rPr>
          <w:rFonts w:ascii="Arial" w:hAnsi="Arial" w:cs="Arial"/>
          <w:sz w:val="20"/>
          <w:szCs w:val="20"/>
        </w:rPr>
        <w:t>ompléter les lignes</w:t>
      </w:r>
      <w:r w:rsidR="005120BC" w:rsidRPr="00E84DB5">
        <w:rPr>
          <w:rFonts w:ascii="Arial" w:hAnsi="Arial" w:cs="Arial"/>
          <w:sz w:val="20"/>
          <w:szCs w:val="20"/>
        </w:rPr>
        <w:t xml:space="preserve"> </w:t>
      </w:r>
      <w:r w:rsidR="00725059" w:rsidRPr="00E84DB5">
        <w:rPr>
          <w:rFonts w:ascii="Arial" w:hAnsi="Arial" w:cs="Arial"/>
          <w:sz w:val="20"/>
          <w:szCs w:val="20"/>
        </w:rPr>
        <w:t>1</w:t>
      </w:r>
      <w:r w:rsidR="00E605F3" w:rsidRPr="00E84DB5">
        <w:rPr>
          <w:rFonts w:ascii="Arial" w:hAnsi="Arial" w:cs="Arial"/>
          <w:sz w:val="20"/>
          <w:szCs w:val="20"/>
        </w:rPr>
        <w:t>4</w:t>
      </w:r>
      <w:r w:rsidR="00725059" w:rsidRPr="00E84DB5">
        <w:rPr>
          <w:rFonts w:ascii="Arial" w:hAnsi="Arial" w:cs="Arial"/>
          <w:sz w:val="20"/>
          <w:szCs w:val="20"/>
        </w:rPr>
        <w:t> ; 1</w:t>
      </w:r>
      <w:r w:rsidR="00E605F3" w:rsidRPr="00E84DB5">
        <w:rPr>
          <w:rFonts w:ascii="Arial" w:hAnsi="Arial" w:cs="Arial"/>
          <w:sz w:val="20"/>
          <w:szCs w:val="20"/>
        </w:rPr>
        <w:t>5</w:t>
      </w:r>
      <w:r w:rsidR="00725059" w:rsidRPr="00E84DB5">
        <w:rPr>
          <w:rFonts w:ascii="Arial" w:hAnsi="Arial" w:cs="Arial"/>
          <w:sz w:val="20"/>
          <w:szCs w:val="20"/>
        </w:rPr>
        <w:t> ; 1</w:t>
      </w:r>
      <w:r w:rsidR="00E605F3" w:rsidRPr="00E84DB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</w:p>
    <w:p w14:paraId="561DC646" w14:textId="77777777" w:rsidR="00B90F72" w:rsidRDefault="00B90F72" w:rsidP="00B90F72">
      <w:pPr>
        <w:pStyle w:val="Paragraphedeliste"/>
        <w:ind w:left="435"/>
        <w:rPr>
          <w:rFonts w:ascii="Arial" w:hAnsi="Arial" w:cs="Arial"/>
          <w:sz w:val="20"/>
          <w:szCs w:val="20"/>
        </w:rPr>
      </w:pPr>
    </w:p>
    <w:p w14:paraId="24C5B588" w14:textId="111BB5A2" w:rsidR="00E84DB5" w:rsidRDefault="00E84DB5" w:rsidP="00547FF4">
      <w:pPr>
        <w:pStyle w:val="Paragraphedeliste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E84DB5">
        <w:rPr>
          <w:rFonts w:ascii="Arial" w:hAnsi="Arial" w:cs="Arial"/>
          <w:sz w:val="20"/>
          <w:szCs w:val="20"/>
        </w:rPr>
        <w:t xml:space="preserve"> Que faut-il rajouter</w:t>
      </w:r>
      <w:r w:rsidR="00D97192">
        <w:rPr>
          <w:rFonts w:ascii="Arial" w:hAnsi="Arial" w:cs="Arial"/>
          <w:sz w:val="20"/>
          <w:szCs w:val="20"/>
        </w:rPr>
        <w:t xml:space="preserve"> à la place des pointillés </w:t>
      </w:r>
      <w:r w:rsidRPr="00E84DB5">
        <w:rPr>
          <w:rFonts w:ascii="Arial" w:hAnsi="Arial" w:cs="Arial"/>
          <w:sz w:val="20"/>
          <w:szCs w:val="20"/>
        </w:rPr>
        <w:t>avant d</w:t>
      </w:r>
      <w:r w:rsidR="00B90F72">
        <w:rPr>
          <w:rFonts w:ascii="Arial" w:hAnsi="Arial" w:cs="Arial"/>
          <w:sz w:val="20"/>
          <w:szCs w:val="20"/>
        </w:rPr>
        <w:t xml:space="preserve">e </w:t>
      </w:r>
      <w:r w:rsidRPr="00E84DB5">
        <w:rPr>
          <w:rFonts w:ascii="Arial" w:hAnsi="Arial" w:cs="Arial"/>
          <w:sz w:val="20"/>
          <w:szCs w:val="20"/>
        </w:rPr>
        <w:t>fermer la parenthèse à la ligne 21 ?</w:t>
      </w:r>
      <w:r w:rsidR="00B90F72">
        <w:rPr>
          <w:rFonts w:ascii="Arial" w:hAnsi="Arial" w:cs="Arial"/>
          <w:sz w:val="20"/>
          <w:szCs w:val="20"/>
        </w:rPr>
        <w:t xml:space="preserve"> et à la ligne 22 ?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EF0BE36" w14:textId="5F77C70A" w:rsidR="00E84DB5" w:rsidRPr="00B90F72" w:rsidRDefault="00D97192" w:rsidP="00E84DB5">
      <w:pPr>
        <w:pStyle w:val="Paragraphedeliste"/>
        <w:ind w:left="43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="00E84DB5" w:rsidRPr="00B90F72">
        <w:rPr>
          <w:rFonts w:ascii="Arial" w:hAnsi="Arial" w:cs="Arial"/>
          <w:b/>
          <w:bCs/>
          <w:sz w:val="20"/>
          <w:szCs w:val="20"/>
        </w:rPr>
        <w:t>vecteur_vitesse(x, y, dt</w:t>
      </w:r>
      <w:r w:rsidR="00B90F72">
        <w:rPr>
          <w:rFonts w:ascii="Arial" w:hAnsi="Arial" w:cs="Arial"/>
          <w:b/>
          <w:bCs/>
          <w:sz w:val="20"/>
          <w:szCs w:val="20"/>
        </w:rPr>
        <w:t>,</w:t>
      </w:r>
      <w:r w:rsidR="00B90F72" w:rsidRPr="00B90F72">
        <w:rPr>
          <w:rFonts w:ascii="Arial" w:hAnsi="Arial" w:cs="Arial"/>
          <w:b/>
          <w:bCs/>
          <w:sz w:val="20"/>
          <w:szCs w:val="20"/>
        </w:rPr>
        <w:t>….</w:t>
      </w:r>
      <w:r w:rsidR="00E84DB5" w:rsidRPr="00B90F72">
        <w:rPr>
          <w:rFonts w:ascii="Arial" w:hAnsi="Arial" w:cs="Arial"/>
          <w:b/>
          <w:bCs/>
          <w:sz w:val="20"/>
          <w:szCs w:val="20"/>
        </w:rPr>
        <w:t xml:space="preserve">) </w:t>
      </w:r>
    </w:p>
    <w:p w14:paraId="71F995B2" w14:textId="53068F96" w:rsidR="00E84DB5" w:rsidRDefault="00E84DB5" w:rsidP="00B90F72">
      <w:pPr>
        <w:pStyle w:val="Paragraphedeliste"/>
        <w:ind w:left="435"/>
        <w:rPr>
          <w:rFonts w:ascii="Arial" w:hAnsi="Arial" w:cs="Arial"/>
          <w:sz w:val="20"/>
          <w:szCs w:val="20"/>
        </w:rPr>
      </w:pPr>
    </w:p>
    <w:p w14:paraId="3DBF5438" w14:textId="7D164143" w:rsidR="009237BC" w:rsidRDefault="009237BC" w:rsidP="00B90F72">
      <w:pPr>
        <w:pStyle w:val="Paragraphedeliste"/>
        <w:ind w:left="4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14:paraId="59D2B52E" w14:textId="77777777" w:rsidR="009237BC" w:rsidRDefault="009237BC" w:rsidP="00B90F72">
      <w:pPr>
        <w:pStyle w:val="Paragraphedeliste"/>
        <w:ind w:left="435"/>
        <w:rPr>
          <w:rFonts w:ascii="Arial" w:hAnsi="Arial" w:cs="Arial"/>
          <w:sz w:val="20"/>
          <w:szCs w:val="20"/>
        </w:rPr>
      </w:pPr>
    </w:p>
    <w:p w14:paraId="3CB90F19" w14:textId="0B52CED8" w:rsidR="00725059" w:rsidRDefault="00E605F3" w:rsidP="00E84DB5">
      <w:pPr>
        <w:pStyle w:val="Paragraphedeliste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E84DB5">
        <w:rPr>
          <w:rFonts w:ascii="Arial" w:hAnsi="Arial" w:cs="Arial"/>
          <w:sz w:val="20"/>
          <w:szCs w:val="20"/>
        </w:rPr>
        <w:t>C</w:t>
      </w:r>
      <w:r w:rsidR="00725059" w:rsidRPr="00E84DB5">
        <w:rPr>
          <w:rFonts w:ascii="Arial" w:hAnsi="Arial" w:cs="Arial"/>
          <w:sz w:val="20"/>
          <w:szCs w:val="20"/>
        </w:rPr>
        <w:t>hoisir un titre</w:t>
      </w:r>
      <w:r w:rsidR="002C6609" w:rsidRPr="00E84DB5">
        <w:rPr>
          <w:rFonts w:ascii="Arial" w:hAnsi="Arial" w:cs="Arial"/>
          <w:sz w:val="20"/>
          <w:szCs w:val="20"/>
        </w:rPr>
        <w:t xml:space="preserve"> </w:t>
      </w:r>
      <w:r w:rsidR="00725059" w:rsidRPr="00E84DB5">
        <w:rPr>
          <w:rFonts w:ascii="Arial" w:hAnsi="Arial" w:cs="Arial"/>
          <w:sz w:val="20"/>
          <w:szCs w:val="20"/>
        </w:rPr>
        <w:t xml:space="preserve">et compléter la ligne </w:t>
      </w:r>
      <w:r w:rsidRPr="00E84DB5">
        <w:rPr>
          <w:rFonts w:ascii="Arial" w:hAnsi="Arial" w:cs="Arial"/>
          <w:sz w:val="20"/>
          <w:szCs w:val="20"/>
        </w:rPr>
        <w:t>2</w:t>
      </w:r>
      <w:r w:rsidR="00003CEE" w:rsidRPr="00E84DB5">
        <w:rPr>
          <w:rFonts w:ascii="Arial" w:hAnsi="Arial" w:cs="Arial"/>
          <w:sz w:val="20"/>
          <w:szCs w:val="20"/>
        </w:rPr>
        <w:t>8</w:t>
      </w:r>
      <w:r w:rsidR="009237BC">
        <w:rPr>
          <w:rFonts w:ascii="Arial" w:hAnsi="Arial" w:cs="Arial"/>
          <w:sz w:val="20"/>
          <w:szCs w:val="20"/>
        </w:rPr>
        <w:t> :</w:t>
      </w:r>
    </w:p>
    <w:p w14:paraId="66C9491B" w14:textId="77777777" w:rsidR="009237BC" w:rsidRDefault="009237BC" w:rsidP="009237BC">
      <w:pPr>
        <w:pStyle w:val="Paragraphedeliste"/>
        <w:ind w:left="435"/>
        <w:rPr>
          <w:rFonts w:ascii="Arial" w:hAnsi="Arial" w:cs="Arial"/>
          <w:sz w:val="20"/>
          <w:szCs w:val="20"/>
        </w:rPr>
      </w:pPr>
    </w:p>
    <w:p w14:paraId="02D5E27B" w14:textId="2EC8C20D" w:rsidR="009237BC" w:rsidRPr="00E84DB5" w:rsidRDefault="009237BC" w:rsidP="009237BC">
      <w:pPr>
        <w:pStyle w:val="Paragraphedeliste"/>
        <w:ind w:left="4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14:paraId="715991B8" w14:textId="1667521C" w:rsidR="00AF3BE1" w:rsidRPr="00725059" w:rsidRDefault="00AF3BE1" w:rsidP="002C6609">
      <w:pPr>
        <w:rPr>
          <w:rFonts w:ascii="Arial" w:hAnsi="Arial" w:cs="Arial"/>
          <w:sz w:val="20"/>
          <w:szCs w:val="20"/>
        </w:rPr>
      </w:pPr>
    </w:p>
    <w:p w14:paraId="2253ACC4" w14:textId="7A7249C1" w:rsidR="00BF244B" w:rsidRDefault="00B90F72" w:rsidP="00BF244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BF244B">
        <w:rPr>
          <w:rFonts w:ascii="Arial" w:hAnsi="Arial" w:cs="Arial"/>
          <w:sz w:val="20"/>
          <w:szCs w:val="20"/>
        </w:rPr>
        <w:t xml:space="preserve">xécuter le programme en cliquant sur </w:t>
      </w:r>
      <w:r w:rsidR="00BF244B" w:rsidRPr="00696B16">
        <w:rPr>
          <w:rFonts w:ascii="Arial" w:hAnsi="Arial" w:cs="Arial"/>
          <w:b/>
          <w:bCs/>
          <w:sz w:val="20"/>
          <w:szCs w:val="20"/>
        </w:rPr>
        <w:t xml:space="preserve">VOIR LE RESULTAT </w:t>
      </w:r>
      <w:r w:rsidR="00BF244B">
        <w:rPr>
          <w:rFonts w:ascii="Arial" w:hAnsi="Arial" w:cs="Arial"/>
          <w:b/>
          <w:bCs/>
          <w:sz w:val="20"/>
          <w:szCs w:val="20"/>
        </w:rPr>
        <w:t>(CTRL+ ENTREE).</w:t>
      </w:r>
    </w:p>
    <w:p w14:paraId="0D8465EE" w14:textId="77777777" w:rsidR="00A52683" w:rsidRPr="00696B16" w:rsidRDefault="00A52683" w:rsidP="00BF244B">
      <w:pPr>
        <w:rPr>
          <w:rFonts w:ascii="Arial" w:hAnsi="Arial" w:cs="Arial"/>
          <w:b/>
          <w:bCs/>
          <w:sz w:val="20"/>
          <w:szCs w:val="20"/>
        </w:rPr>
      </w:pPr>
    </w:p>
    <w:p w14:paraId="1BDC66B6" w14:textId="1E8EC11A" w:rsidR="00B90F72" w:rsidRDefault="00B90F72" w:rsidP="00B90F72">
      <w:pPr>
        <w:rPr>
          <w:rFonts w:ascii="Arial" w:hAnsi="Arial" w:cs="Arial"/>
          <w:sz w:val="20"/>
          <w:szCs w:val="20"/>
        </w:rPr>
      </w:pPr>
      <w:r w:rsidRPr="00FF62FE">
        <w:rPr>
          <w:rFonts w:ascii="Arial" w:hAnsi="Arial" w:cs="Arial"/>
          <w:b/>
          <w:bCs/>
          <w:sz w:val="20"/>
          <w:szCs w:val="20"/>
          <w:u w:val="single"/>
        </w:rPr>
        <w:t>Question</w:t>
      </w:r>
      <w:r>
        <w:rPr>
          <w:rFonts w:ascii="Arial" w:hAnsi="Arial" w:cs="Arial"/>
          <w:sz w:val="20"/>
          <w:szCs w:val="20"/>
        </w:rPr>
        <w:t> : Que réalise ce programme ?</w:t>
      </w:r>
    </w:p>
    <w:p w14:paraId="1CDD10DA" w14:textId="715D1215" w:rsidR="00725059" w:rsidRDefault="00725059" w:rsidP="002C6609">
      <w:pPr>
        <w:rPr>
          <w:rFonts w:ascii="Arial" w:hAnsi="Arial" w:cs="Arial"/>
          <w:sz w:val="20"/>
          <w:szCs w:val="20"/>
        </w:rPr>
      </w:pPr>
    </w:p>
    <w:p w14:paraId="01D15BCB" w14:textId="72C6FF91" w:rsidR="00003CEE" w:rsidRDefault="006236F2" w:rsidP="009708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…………………………………………...</w:t>
      </w:r>
      <w:r w:rsidR="00B90F7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</w:t>
      </w:r>
    </w:p>
    <w:p w14:paraId="454A76F7" w14:textId="6EE74923" w:rsidR="00003CEE" w:rsidRDefault="00003CEE" w:rsidP="00970855">
      <w:pPr>
        <w:rPr>
          <w:rFonts w:ascii="Arial" w:hAnsi="Arial" w:cs="Arial"/>
          <w:sz w:val="20"/>
          <w:szCs w:val="20"/>
        </w:rPr>
      </w:pPr>
    </w:p>
    <w:p w14:paraId="3D8ABF71" w14:textId="77777777" w:rsidR="00696B16" w:rsidRDefault="00696B16" w:rsidP="00725059">
      <w:pPr>
        <w:rPr>
          <w:rFonts w:ascii="Arial" w:hAnsi="Arial" w:cs="Arial"/>
          <w:sz w:val="20"/>
          <w:szCs w:val="20"/>
        </w:rPr>
      </w:pPr>
    </w:p>
    <w:p w14:paraId="6E85D002" w14:textId="4D346C12" w:rsidR="00725059" w:rsidRDefault="00725059" w:rsidP="00725059">
      <w:pPr>
        <w:rPr>
          <w:rFonts w:ascii="Arial" w:hAnsi="Arial" w:cs="Arial"/>
          <w:noProof/>
          <w:sz w:val="20"/>
          <w:szCs w:val="20"/>
        </w:rPr>
      </w:pPr>
    </w:p>
    <w:p w14:paraId="3B93F382" w14:textId="609C2145" w:rsidR="00CE7AAF" w:rsidRPr="00FF62FE" w:rsidRDefault="001445E9" w:rsidP="00FF62FE">
      <w:pPr>
        <w:pBdr>
          <w:bottom w:val="single" w:sz="4" w:space="1" w:color="auto"/>
        </w:pBdr>
        <w:ind w:left="36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F62FE">
        <w:rPr>
          <w:rFonts w:ascii="Arial" w:hAnsi="Arial" w:cs="Arial"/>
          <w:b/>
          <w:bCs/>
          <w:sz w:val="24"/>
          <w:szCs w:val="24"/>
          <w:u w:val="single"/>
        </w:rPr>
        <w:t>ANNEXE</w:t>
      </w:r>
    </w:p>
    <w:p w14:paraId="60B544D5" w14:textId="77777777" w:rsidR="001445E9" w:rsidRPr="00CE7AAF" w:rsidRDefault="001445E9" w:rsidP="002928E8">
      <w:pPr>
        <w:ind w:left="36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E94EFD4" w14:textId="084B88D8" w:rsidR="00CE7AAF" w:rsidRPr="00A75A9D" w:rsidRDefault="00CE7AAF" w:rsidP="00745FBF">
      <w:pPr>
        <w:ind w:left="360"/>
        <w:jc w:val="center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A75A9D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Programme N°1</w:t>
      </w:r>
    </w:p>
    <w:p w14:paraId="54CD7779" w14:textId="52BD50DA" w:rsidR="00CE7AAF" w:rsidRDefault="00CE7AAF" w:rsidP="002928E8">
      <w:pPr>
        <w:ind w:left="360"/>
        <w:rPr>
          <w:rFonts w:ascii="Arial" w:hAnsi="Arial" w:cs="Arial"/>
          <w:sz w:val="20"/>
          <w:szCs w:val="20"/>
        </w:rPr>
      </w:pPr>
    </w:p>
    <w:p w14:paraId="1E300F49" w14:textId="77777777" w:rsidR="00CE7AAF" w:rsidRPr="00CE7AAF" w:rsidRDefault="00CE7AAF" w:rsidP="00CE7AAF">
      <w:pPr>
        <w:ind w:left="360"/>
        <w:rPr>
          <w:rFonts w:ascii="Arial" w:hAnsi="Arial" w:cs="Arial"/>
          <w:sz w:val="20"/>
          <w:szCs w:val="20"/>
        </w:rPr>
      </w:pPr>
      <w:r w:rsidRPr="00CE7AAF">
        <w:rPr>
          <w:rFonts w:ascii="Arial" w:hAnsi="Arial" w:cs="Arial"/>
          <w:sz w:val="20"/>
          <w:szCs w:val="20"/>
        </w:rPr>
        <w:t>from matplotlib.pyplot import *</w:t>
      </w:r>
    </w:p>
    <w:p w14:paraId="34C71FFD" w14:textId="77777777" w:rsidR="00CE7AAF" w:rsidRPr="00CE7AAF" w:rsidRDefault="00CE7AAF" w:rsidP="00CE7AAF">
      <w:pPr>
        <w:ind w:left="360"/>
        <w:rPr>
          <w:rFonts w:ascii="Arial" w:hAnsi="Arial" w:cs="Arial"/>
          <w:sz w:val="20"/>
          <w:szCs w:val="20"/>
        </w:rPr>
      </w:pPr>
    </w:p>
    <w:p w14:paraId="5622F6CA" w14:textId="77777777" w:rsidR="00CE7AAF" w:rsidRPr="00CE7AAF" w:rsidRDefault="00CE7AAF" w:rsidP="00CE7AAF">
      <w:pPr>
        <w:ind w:left="360"/>
        <w:rPr>
          <w:rFonts w:ascii="Arial" w:hAnsi="Arial" w:cs="Arial"/>
          <w:sz w:val="20"/>
          <w:szCs w:val="20"/>
        </w:rPr>
      </w:pPr>
      <w:r w:rsidRPr="00CE7AAF">
        <w:rPr>
          <w:rFonts w:ascii="Arial" w:hAnsi="Arial" w:cs="Arial"/>
          <w:sz w:val="20"/>
          <w:szCs w:val="20"/>
        </w:rPr>
        <w:t>#Pointage des positions d’un objet toutes les 0,40 s</w:t>
      </w:r>
    </w:p>
    <w:p w14:paraId="166280F9" w14:textId="77777777" w:rsidR="00CE7AAF" w:rsidRPr="00CE7AAF" w:rsidRDefault="00CE7AAF" w:rsidP="00CE7AAF">
      <w:pPr>
        <w:ind w:left="360"/>
        <w:rPr>
          <w:rFonts w:ascii="Arial" w:hAnsi="Arial" w:cs="Arial"/>
          <w:sz w:val="20"/>
          <w:szCs w:val="20"/>
        </w:rPr>
      </w:pPr>
      <w:r w:rsidRPr="00CE7AAF">
        <w:rPr>
          <w:rFonts w:ascii="Arial" w:hAnsi="Arial" w:cs="Arial"/>
          <w:sz w:val="20"/>
          <w:szCs w:val="20"/>
        </w:rPr>
        <w:t xml:space="preserve">dt = </w:t>
      </w:r>
    </w:p>
    <w:p w14:paraId="5BFA7EE9" w14:textId="57BC73E9" w:rsidR="00CE7AAF" w:rsidRPr="00CE7AAF" w:rsidRDefault="00CE7AAF" w:rsidP="00CE7AAF">
      <w:pPr>
        <w:ind w:left="360"/>
        <w:rPr>
          <w:rFonts w:ascii="Arial" w:hAnsi="Arial" w:cs="Arial"/>
          <w:sz w:val="20"/>
          <w:szCs w:val="20"/>
        </w:rPr>
      </w:pPr>
      <w:r w:rsidRPr="00CE7AAF">
        <w:rPr>
          <w:rFonts w:ascii="Arial" w:hAnsi="Arial" w:cs="Arial"/>
          <w:sz w:val="20"/>
          <w:szCs w:val="20"/>
        </w:rPr>
        <w:t>x = [</w:t>
      </w:r>
      <w:r w:rsidR="00A50EB4">
        <w:rPr>
          <w:rFonts w:ascii="Arial" w:hAnsi="Arial" w:cs="Arial"/>
          <w:sz w:val="20"/>
          <w:szCs w:val="20"/>
        </w:rPr>
        <w:t xml:space="preserve"> </w:t>
      </w:r>
      <w:r w:rsidRPr="00CE7AAF">
        <w:rPr>
          <w:rFonts w:ascii="Arial" w:hAnsi="Arial" w:cs="Arial"/>
          <w:sz w:val="20"/>
          <w:szCs w:val="20"/>
        </w:rPr>
        <w:t>]</w:t>
      </w:r>
    </w:p>
    <w:p w14:paraId="33E3A229" w14:textId="0A79FB7F" w:rsidR="00CE7AAF" w:rsidRPr="00CE7AAF" w:rsidRDefault="00CE7AAF" w:rsidP="00CE7AAF">
      <w:pPr>
        <w:ind w:left="360"/>
        <w:rPr>
          <w:rFonts w:ascii="Arial" w:hAnsi="Arial" w:cs="Arial"/>
          <w:sz w:val="20"/>
          <w:szCs w:val="20"/>
        </w:rPr>
      </w:pPr>
      <w:r w:rsidRPr="00CE7AAF">
        <w:rPr>
          <w:rFonts w:ascii="Arial" w:hAnsi="Arial" w:cs="Arial"/>
          <w:sz w:val="20"/>
          <w:szCs w:val="20"/>
        </w:rPr>
        <w:t>y = [</w:t>
      </w:r>
      <w:r w:rsidR="00A50EB4">
        <w:rPr>
          <w:rFonts w:ascii="Arial" w:hAnsi="Arial" w:cs="Arial"/>
          <w:sz w:val="20"/>
          <w:szCs w:val="20"/>
        </w:rPr>
        <w:t xml:space="preserve"> </w:t>
      </w:r>
      <w:r w:rsidRPr="00CE7AAF">
        <w:rPr>
          <w:rFonts w:ascii="Arial" w:hAnsi="Arial" w:cs="Arial"/>
          <w:sz w:val="20"/>
          <w:szCs w:val="20"/>
        </w:rPr>
        <w:t>]</w:t>
      </w:r>
    </w:p>
    <w:p w14:paraId="3ED0DFDA" w14:textId="77777777" w:rsidR="00CE7AAF" w:rsidRPr="00CE7AAF" w:rsidRDefault="00CE7AAF" w:rsidP="00CE7AAF">
      <w:pPr>
        <w:ind w:left="360"/>
        <w:rPr>
          <w:rFonts w:ascii="Arial" w:hAnsi="Arial" w:cs="Arial"/>
          <w:sz w:val="20"/>
          <w:szCs w:val="20"/>
        </w:rPr>
      </w:pPr>
      <w:r w:rsidRPr="00CE7AAF">
        <w:rPr>
          <w:rFonts w:ascii="Arial" w:hAnsi="Arial" w:cs="Arial"/>
          <w:sz w:val="20"/>
          <w:szCs w:val="20"/>
        </w:rPr>
        <w:t xml:space="preserve">#Affichage </w:t>
      </w:r>
    </w:p>
    <w:p w14:paraId="6E2889AE" w14:textId="77777777" w:rsidR="00CE7AAF" w:rsidRPr="00CE7AAF" w:rsidRDefault="00CE7AAF" w:rsidP="00CE7AAF">
      <w:pPr>
        <w:ind w:left="360"/>
        <w:rPr>
          <w:rFonts w:ascii="Arial" w:hAnsi="Arial" w:cs="Arial"/>
          <w:sz w:val="20"/>
          <w:szCs w:val="20"/>
        </w:rPr>
      </w:pPr>
      <w:r w:rsidRPr="00CE7AAF">
        <w:rPr>
          <w:rFonts w:ascii="Arial" w:hAnsi="Arial" w:cs="Arial"/>
          <w:sz w:val="20"/>
          <w:szCs w:val="20"/>
        </w:rPr>
        <w:t>plot(x,y,'r-o')</w:t>
      </w:r>
    </w:p>
    <w:p w14:paraId="2436D019" w14:textId="77777777" w:rsidR="00CE7AAF" w:rsidRPr="00CE7AAF" w:rsidRDefault="00CE7AAF" w:rsidP="00CE7AAF">
      <w:pPr>
        <w:ind w:left="360"/>
        <w:rPr>
          <w:rFonts w:ascii="Arial" w:hAnsi="Arial" w:cs="Arial"/>
          <w:sz w:val="20"/>
          <w:szCs w:val="20"/>
        </w:rPr>
      </w:pPr>
    </w:p>
    <w:p w14:paraId="65DA1A88" w14:textId="77777777" w:rsidR="00CE7AAF" w:rsidRPr="00E57D51" w:rsidRDefault="00CE7AAF" w:rsidP="00CE7AAF">
      <w:pPr>
        <w:ind w:left="360"/>
        <w:rPr>
          <w:rFonts w:ascii="Arial" w:hAnsi="Arial" w:cs="Arial"/>
          <w:sz w:val="20"/>
          <w:szCs w:val="20"/>
          <w:lang w:val="en-ZA"/>
        </w:rPr>
      </w:pPr>
      <w:r w:rsidRPr="00E57D51">
        <w:rPr>
          <w:rFonts w:ascii="Arial" w:hAnsi="Arial" w:cs="Arial"/>
          <w:sz w:val="20"/>
          <w:szCs w:val="20"/>
          <w:lang w:val="en-ZA"/>
        </w:rPr>
        <w:t>grid(True)</w:t>
      </w:r>
    </w:p>
    <w:p w14:paraId="7B38D03C" w14:textId="77777777" w:rsidR="00CE7AAF" w:rsidRPr="00E57D51" w:rsidRDefault="00CE7AAF" w:rsidP="00CE7AAF">
      <w:pPr>
        <w:ind w:left="360"/>
        <w:rPr>
          <w:rFonts w:ascii="Arial" w:hAnsi="Arial" w:cs="Arial"/>
          <w:sz w:val="20"/>
          <w:szCs w:val="20"/>
          <w:lang w:val="en-ZA"/>
        </w:rPr>
      </w:pPr>
      <w:r w:rsidRPr="00E57D51">
        <w:rPr>
          <w:rFonts w:ascii="Arial" w:hAnsi="Arial" w:cs="Arial"/>
          <w:sz w:val="20"/>
          <w:szCs w:val="20"/>
          <w:lang w:val="en-ZA"/>
        </w:rPr>
        <w:t>xlabel(" Position x (m) ")</w:t>
      </w:r>
    </w:p>
    <w:p w14:paraId="4D997F2A" w14:textId="77777777" w:rsidR="00CE7AAF" w:rsidRPr="00CE7AAF" w:rsidRDefault="00CE7AAF" w:rsidP="00CE7AAF">
      <w:pPr>
        <w:ind w:left="360"/>
        <w:rPr>
          <w:rFonts w:ascii="Arial" w:hAnsi="Arial" w:cs="Arial"/>
          <w:sz w:val="20"/>
          <w:szCs w:val="20"/>
        </w:rPr>
      </w:pPr>
      <w:r w:rsidRPr="00CE7AAF">
        <w:rPr>
          <w:rFonts w:ascii="Arial" w:hAnsi="Arial" w:cs="Arial"/>
          <w:sz w:val="20"/>
          <w:szCs w:val="20"/>
        </w:rPr>
        <w:t>ylabel("position y (m) ")</w:t>
      </w:r>
    </w:p>
    <w:p w14:paraId="14B0415B" w14:textId="77777777" w:rsidR="00CE7AAF" w:rsidRPr="00CE7AAF" w:rsidRDefault="00CE7AAF" w:rsidP="00CE7AAF">
      <w:pPr>
        <w:ind w:left="360"/>
        <w:rPr>
          <w:rFonts w:ascii="Arial" w:hAnsi="Arial" w:cs="Arial"/>
          <w:sz w:val="20"/>
          <w:szCs w:val="20"/>
        </w:rPr>
      </w:pPr>
      <w:r w:rsidRPr="00CE7AAF">
        <w:rPr>
          <w:rFonts w:ascii="Arial" w:hAnsi="Arial" w:cs="Arial"/>
          <w:sz w:val="20"/>
          <w:szCs w:val="20"/>
        </w:rPr>
        <w:t>title(" Trajectoire d'un point du guidon d'une trottinette ")</w:t>
      </w:r>
    </w:p>
    <w:p w14:paraId="48C80465" w14:textId="77777777" w:rsidR="00CE7AAF" w:rsidRPr="00E57D51" w:rsidRDefault="00CE7AAF" w:rsidP="00CE7AAF">
      <w:pPr>
        <w:ind w:left="360"/>
        <w:rPr>
          <w:rFonts w:ascii="Arial" w:hAnsi="Arial" w:cs="Arial"/>
          <w:sz w:val="20"/>
          <w:szCs w:val="20"/>
          <w:lang w:val="en-ZA"/>
        </w:rPr>
      </w:pPr>
      <w:r w:rsidRPr="00E57D51">
        <w:rPr>
          <w:rFonts w:ascii="Arial" w:hAnsi="Arial" w:cs="Arial"/>
          <w:sz w:val="20"/>
          <w:szCs w:val="20"/>
          <w:lang w:val="en-ZA"/>
        </w:rPr>
        <w:t>show()</w:t>
      </w:r>
    </w:p>
    <w:p w14:paraId="3C5D6358" w14:textId="77777777" w:rsidR="00CE7AAF" w:rsidRPr="00E57D51" w:rsidRDefault="00CE7AAF" w:rsidP="00CE7AAF">
      <w:pPr>
        <w:ind w:left="360"/>
        <w:rPr>
          <w:rFonts w:ascii="Arial" w:hAnsi="Arial" w:cs="Arial"/>
          <w:sz w:val="20"/>
          <w:szCs w:val="20"/>
          <w:lang w:val="en-ZA"/>
        </w:rPr>
      </w:pPr>
    </w:p>
    <w:p w14:paraId="65B8F9D6" w14:textId="77777777" w:rsidR="00CE7AAF" w:rsidRPr="00E57D51" w:rsidRDefault="00CE7AAF" w:rsidP="00CE7AAF">
      <w:pPr>
        <w:ind w:left="360"/>
        <w:rPr>
          <w:rFonts w:ascii="Arial" w:hAnsi="Arial" w:cs="Arial"/>
          <w:sz w:val="20"/>
          <w:szCs w:val="20"/>
          <w:lang w:val="en-ZA"/>
        </w:rPr>
      </w:pPr>
      <w:r w:rsidRPr="00E57D51">
        <w:rPr>
          <w:rFonts w:ascii="Arial" w:hAnsi="Arial" w:cs="Arial"/>
          <w:sz w:val="20"/>
          <w:szCs w:val="20"/>
          <w:lang w:val="en-ZA"/>
        </w:rPr>
        <w:t>xlabel(" Position x ")</w:t>
      </w:r>
    </w:p>
    <w:p w14:paraId="045582E7" w14:textId="77777777" w:rsidR="00CE7AAF" w:rsidRPr="00E57D51" w:rsidRDefault="00CE7AAF" w:rsidP="00CE7AAF">
      <w:pPr>
        <w:ind w:left="360"/>
        <w:rPr>
          <w:rFonts w:ascii="Arial" w:hAnsi="Arial" w:cs="Arial"/>
          <w:sz w:val="20"/>
          <w:szCs w:val="20"/>
          <w:lang w:val="en-ZA"/>
        </w:rPr>
      </w:pPr>
      <w:r w:rsidRPr="00E57D51">
        <w:rPr>
          <w:rFonts w:ascii="Arial" w:hAnsi="Arial" w:cs="Arial"/>
          <w:sz w:val="20"/>
          <w:szCs w:val="20"/>
          <w:lang w:val="en-ZA"/>
        </w:rPr>
        <w:t>ylabel(" Position y ")</w:t>
      </w:r>
    </w:p>
    <w:p w14:paraId="5F8B8A91" w14:textId="77777777" w:rsidR="00CE7AAF" w:rsidRPr="00E57D51" w:rsidRDefault="00CE7AAF" w:rsidP="00CE7AAF">
      <w:pPr>
        <w:ind w:left="360"/>
        <w:rPr>
          <w:rFonts w:ascii="Arial" w:hAnsi="Arial" w:cs="Arial"/>
          <w:sz w:val="20"/>
          <w:szCs w:val="20"/>
          <w:lang w:val="en-ZA"/>
        </w:rPr>
      </w:pPr>
      <w:r w:rsidRPr="00E57D51">
        <w:rPr>
          <w:rFonts w:ascii="Arial" w:hAnsi="Arial" w:cs="Arial"/>
          <w:sz w:val="20"/>
          <w:szCs w:val="20"/>
          <w:lang w:val="en-ZA"/>
        </w:rPr>
        <w:t>title(" ")</w:t>
      </w:r>
    </w:p>
    <w:p w14:paraId="43D39722" w14:textId="001FB916" w:rsidR="00CE7AAF" w:rsidRPr="00E57D51" w:rsidRDefault="00CE7AAF" w:rsidP="00CE7AAF">
      <w:pPr>
        <w:ind w:left="360"/>
        <w:rPr>
          <w:rFonts w:ascii="Arial" w:hAnsi="Arial" w:cs="Arial"/>
          <w:sz w:val="20"/>
          <w:szCs w:val="20"/>
          <w:lang w:val="en-ZA"/>
        </w:rPr>
      </w:pPr>
      <w:r w:rsidRPr="00E57D51">
        <w:rPr>
          <w:rFonts w:ascii="Arial" w:hAnsi="Arial" w:cs="Arial"/>
          <w:sz w:val="20"/>
          <w:szCs w:val="20"/>
          <w:lang w:val="en-ZA"/>
        </w:rPr>
        <w:t>show()</w:t>
      </w:r>
    </w:p>
    <w:p w14:paraId="1CAB4F7E" w14:textId="017E6A57" w:rsidR="00CE7AAF" w:rsidRPr="00E57D51" w:rsidRDefault="00B57F7A" w:rsidP="002928E8">
      <w:pPr>
        <w:ind w:left="360"/>
        <w:rPr>
          <w:rFonts w:ascii="Arial" w:hAnsi="Arial" w:cs="Arial"/>
          <w:sz w:val="20"/>
          <w:szCs w:val="20"/>
          <w:lang w:val="en-ZA"/>
        </w:rPr>
      </w:pPr>
      <w:r w:rsidRPr="00A75A9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5737D15C" wp14:editId="43C7CF91">
                <wp:simplePos x="0" y="0"/>
                <wp:positionH relativeFrom="column">
                  <wp:posOffset>67310</wp:posOffset>
                </wp:positionH>
                <wp:positionV relativeFrom="paragraph">
                  <wp:posOffset>283210</wp:posOffset>
                </wp:positionV>
                <wp:extent cx="6886575" cy="1404620"/>
                <wp:effectExtent l="0" t="0" r="28575" b="1587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54C64" w14:textId="67D2E23E" w:rsidR="00A75A9D" w:rsidRPr="0036015D" w:rsidRDefault="00A75A9D" w:rsidP="0036015D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36015D">
                              <w:rPr>
                                <w:b/>
                                <w:bCs/>
                                <w:u w:val="single"/>
                              </w:rPr>
                              <w:t>Remarque importante pour le programme N°2</w:t>
                            </w:r>
                          </w:p>
                          <w:p w14:paraId="203E4196" w14:textId="0913B1CC" w:rsidR="00A75A9D" w:rsidRPr="0036015D" w:rsidRDefault="00A75A9D" w:rsidP="0036015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6015D">
                              <w:rPr>
                                <w:b/>
                                <w:bCs/>
                              </w:rPr>
                              <w:t>Si vous</w:t>
                            </w:r>
                            <w:r w:rsidR="006236F2">
                              <w:rPr>
                                <w:b/>
                                <w:bCs/>
                              </w:rPr>
                              <w:t xml:space="preserve"> avez ouvert</w:t>
                            </w:r>
                            <w:r w:rsidRPr="0036015D">
                              <w:rPr>
                                <w:b/>
                                <w:bCs/>
                              </w:rPr>
                              <w:t xml:space="preserve"> le fichier du TP en PDF, il faut faire un « TAB » </w:t>
                            </w:r>
                            <w:r w:rsidR="0036015D" w:rsidRPr="0036015D">
                              <w:rPr>
                                <w:b/>
                                <w:bCs/>
                              </w:rPr>
                              <w:t>sur le clavier</w:t>
                            </w:r>
                            <w:r w:rsidRPr="0036015D">
                              <w:rPr>
                                <w:b/>
                                <w:bCs/>
                              </w:rPr>
                              <w:t xml:space="preserve"> au début des lignes 5,6,7,8,9 et 10.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37D15C" id="_x0000_s1035" type="#_x0000_t202" style="position:absolute;left:0;text-align:left;margin-left:5.3pt;margin-top:22.3pt;width:542.25pt;height:110.6pt;z-index:251764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">
                <v:textbox style="mso-fit-shape-to-text:t">
                  <w:txbxContent>
                    <w:p w14:paraId="41054C64" w14:textId="67D2E23E" w:rsidR="00A75A9D" w:rsidRPr="0036015D" w:rsidRDefault="00A75A9D" w:rsidP="0036015D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36015D">
                        <w:rPr>
                          <w:b/>
                          <w:bCs/>
                          <w:u w:val="single"/>
                        </w:rPr>
                        <w:t>Remarque importante pour le programme N°2</w:t>
                      </w:r>
                    </w:p>
                    <w:p w14:paraId="203E4196" w14:textId="0913B1CC" w:rsidR="00A75A9D" w:rsidRPr="0036015D" w:rsidRDefault="00A75A9D" w:rsidP="0036015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6015D">
                        <w:rPr>
                          <w:b/>
                          <w:bCs/>
                        </w:rPr>
                        <w:t>Si vous</w:t>
                      </w:r>
                      <w:r w:rsidR="006236F2">
                        <w:rPr>
                          <w:b/>
                          <w:bCs/>
                        </w:rPr>
                        <w:t xml:space="preserve"> avez ouvert</w:t>
                      </w:r>
                      <w:r w:rsidRPr="0036015D">
                        <w:rPr>
                          <w:b/>
                          <w:bCs/>
                        </w:rPr>
                        <w:t xml:space="preserve"> le fichier du TP en PDF, il faut faire un « TAB » </w:t>
                      </w:r>
                      <w:r w:rsidR="0036015D" w:rsidRPr="0036015D">
                        <w:rPr>
                          <w:b/>
                          <w:bCs/>
                        </w:rPr>
                        <w:t>sur le clavier</w:t>
                      </w:r>
                      <w:r w:rsidRPr="0036015D">
                        <w:rPr>
                          <w:b/>
                          <w:bCs/>
                        </w:rPr>
                        <w:t xml:space="preserve"> au début des lignes 5,6,7,8,9 et 10.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A97818" w14:textId="47BB9ACB" w:rsidR="00CE7AAF" w:rsidRPr="00E57D51" w:rsidRDefault="00CE7AAF" w:rsidP="00745FBF">
      <w:pPr>
        <w:ind w:left="360"/>
        <w:jc w:val="center"/>
        <w:rPr>
          <w:rFonts w:ascii="Arial" w:hAnsi="Arial" w:cs="Arial"/>
          <w:sz w:val="20"/>
          <w:szCs w:val="20"/>
          <w:lang w:val="en-ZA"/>
        </w:rPr>
      </w:pPr>
    </w:p>
    <w:p w14:paraId="3C0B8B86" w14:textId="402CA780" w:rsidR="00CE7AAF" w:rsidRPr="00CE549B" w:rsidRDefault="00CE7AAF" w:rsidP="00745FBF">
      <w:pPr>
        <w:ind w:left="360"/>
        <w:jc w:val="center"/>
        <w:rPr>
          <w:rFonts w:ascii="Arial" w:hAnsi="Arial" w:cs="Arial"/>
          <w:b/>
          <w:bCs/>
          <w:color w:val="FF0000"/>
          <w:sz w:val="20"/>
          <w:szCs w:val="20"/>
          <w:u w:val="single"/>
          <w:lang w:val="en-ZA"/>
        </w:rPr>
      </w:pPr>
      <w:r w:rsidRPr="00CE549B">
        <w:rPr>
          <w:rFonts w:ascii="Arial" w:hAnsi="Arial" w:cs="Arial"/>
          <w:b/>
          <w:bCs/>
          <w:color w:val="FF0000"/>
          <w:sz w:val="20"/>
          <w:szCs w:val="20"/>
          <w:u w:val="single"/>
          <w:lang w:val="en-ZA"/>
        </w:rPr>
        <w:t>Programme N°2</w:t>
      </w:r>
    </w:p>
    <w:p w14:paraId="0816A5B3" w14:textId="3503F548" w:rsidR="00CE7AAF" w:rsidRPr="00CE549B" w:rsidRDefault="00CE7AAF" w:rsidP="002928E8">
      <w:pPr>
        <w:ind w:left="360"/>
        <w:rPr>
          <w:rFonts w:ascii="Arial" w:hAnsi="Arial" w:cs="Arial"/>
          <w:sz w:val="20"/>
          <w:szCs w:val="20"/>
          <w:lang w:val="en-ZA"/>
        </w:rPr>
      </w:pPr>
    </w:p>
    <w:p w14:paraId="654CD41A" w14:textId="77777777" w:rsidR="0095336D" w:rsidRPr="00E57D51" w:rsidRDefault="0095336D" w:rsidP="0095336D">
      <w:pPr>
        <w:ind w:left="360"/>
        <w:rPr>
          <w:rFonts w:ascii="Arial" w:hAnsi="Arial" w:cs="Arial"/>
          <w:sz w:val="20"/>
          <w:szCs w:val="20"/>
          <w:lang w:val="en-ZA"/>
        </w:rPr>
      </w:pPr>
      <w:r w:rsidRPr="00E57D51">
        <w:rPr>
          <w:rFonts w:ascii="Arial" w:hAnsi="Arial" w:cs="Arial"/>
          <w:sz w:val="20"/>
          <w:szCs w:val="20"/>
          <w:lang w:val="en-ZA"/>
        </w:rPr>
        <w:t>from matplotlib.pyplot import *</w:t>
      </w:r>
    </w:p>
    <w:p w14:paraId="4F71CC46" w14:textId="77777777" w:rsidR="0095336D" w:rsidRPr="00E57D51" w:rsidRDefault="0095336D" w:rsidP="0095336D">
      <w:pPr>
        <w:ind w:left="360"/>
        <w:rPr>
          <w:rFonts w:ascii="Arial" w:hAnsi="Arial" w:cs="Arial"/>
          <w:sz w:val="20"/>
          <w:szCs w:val="20"/>
          <w:lang w:val="en-ZA"/>
        </w:rPr>
      </w:pPr>
      <w:r w:rsidRPr="00E57D51">
        <w:rPr>
          <w:rFonts w:ascii="Arial" w:hAnsi="Arial" w:cs="Arial"/>
          <w:sz w:val="20"/>
          <w:szCs w:val="20"/>
          <w:lang w:val="en-ZA"/>
        </w:rPr>
        <w:t>from scipy import *</w:t>
      </w:r>
    </w:p>
    <w:p w14:paraId="5BB689AC" w14:textId="77777777" w:rsidR="0095336D" w:rsidRPr="00E57D51" w:rsidRDefault="0095336D" w:rsidP="0095336D">
      <w:pPr>
        <w:ind w:left="360"/>
        <w:rPr>
          <w:rFonts w:ascii="Arial" w:hAnsi="Arial" w:cs="Arial"/>
          <w:sz w:val="20"/>
          <w:szCs w:val="20"/>
          <w:lang w:val="en-ZA"/>
        </w:rPr>
      </w:pPr>
    </w:p>
    <w:p w14:paraId="04CC6913" w14:textId="77777777" w:rsidR="0095336D" w:rsidRPr="0095336D" w:rsidRDefault="0095336D" w:rsidP="0095336D">
      <w:pPr>
        <w:ind w:left="360"/>
        <w:rPr>
          <w:rFonts w:ascii="Arial" w:hAnsi="Arial" w:cs="Arial"/>
          <w:sz w:val="20"/>
          <w:szCs w:val="20"/>
        </w:rPr>
      </w:pPr>
      <w:r w:rsidRPr="00E57D51">
        <w:rPr>
          <w:rFonts w:ascii="Arial" w:hAnsi="Arial" w:cs="Arial"/>
          <w:sz w:val="20"/>
          <w:szCs w:val="20"/>
          <w:lang w:val="en-ZA"/>
        </w:rPr>
        <w:t xml:space="preserve"> </w:t>
      </w:r>
      <w:r w:rsidRPr="0095336D">
        <w:rPr>
          <w:rFonts w:ascii="Arial" w:hAnsi="Arial" w:cs="Arial"/>
          <w:sz w:val="20"/>
          <w:szCs w:val="20"/>
        </w:rPr>
        <w:t># Création de la fonction permettant de tracer un vecteur vitesse</w:t>
      </w:r>
    </w:p>
    <w:p w14:paraId="30E7AC5C" w14:textId="77777777" w:rsidR="0095336D" w:rsidRPr="0095336D" w:rsidRDefault="0095336D" w:rsidP="0095336D">
      <w:pPr>
        <w:ind w:left="360"/>
        <w:rPr>
          <w:rFonts w:ascii="Arial" w:hAnsi="Arial" w:cs="Arial"/>
          <w:sz w:val="20"/>
          <w:szCs w:val="20"/>
        </w:rPr>
      </w:pPr>
      <w:r w:rsidRPr="0095336D">
        <w:rPr>
          <w:rFonts w:ascii="Arial" w:hAnsi="Arial" w:cs="Arial"/>
          <w:sz w:val="20"/>
          <w:szCs w:val="20"/>
        </w:rPr>
        <w:t>def vecteur_vitesse(x, y, dt, i) :</w:t>
      </w:r>
    </w:p>
    <w:p w14:paraId="42CC1093" w14:textId="77777777" w:rsidR="0095336D" w:rsidRPr="0095336D" w:rsidRDefault="0095336D" w:rsidP="0095336D">
      <w:pPr>
        <w:ind w:left="360"/>
        <w:rPr>
          <w:rFonts w:ascii="Arial" w:hAnsi="Arial" w:cs="Arial"/>
          <w:sz w:val="20"/>
          <w:szCs w:val="20"/>
        </w:rPr>
      </w:pPr>
      <w:r w:rsidRPr="0095336D">
        <w:rPr>
          <w:rFonts w:ascii="Arial" w:hAnsi="Arial" w:cs="Arial"/>
          <w:sz w:val="20"/>
          <w:szCs w:val="20"/>
        </w:rPr>
        <w:t xml:space="preserve">    vx = (x[i+1] - x[i]) / dt  # attention à bien respecter l'indentation</w:t>
      </w:r>
    </w:p>
    <w:p w14:paraId="29A4B85C" w14:textId="77777777" w:rsidR="0095336D" w:rsidRPr="0095336D" w:rsidRDefault="0095336D" w:rsidP="0095336D">
      <w:pPr>
        <w:ind w:left="360"/>
        <w:rPr>
          <w:rFonts w:ascii="Arial" w:hAnsi="Arial" w:cs="Arial"/>
          <w:sz w:val="20"/>
          <w:szCs w:val="20"/>
        </w:rPr>
      </w:pPr>
      <w:r w:rsidRPr="0095336D">
        <w:rPr>
          <w:rFonts w:ascii="Arial" w:hAnsi="Arial" w:cs="Arial"/>
          <w:sz w:val="20"/>
          <w:szCs w:val="20"/>
        </w:rPr>
        <w:t xml:space="preserve">    vy = (y[i+1] - y[i]) / dt   # attention à bien respecter l'indentation</w:t>
      </w:r>
    </w:p>
    <w:p w14:paraId="2F417CE9" w14:textId="77777777" w:rsidR="0095336D" w:rsidRPr="0095336D" w:rsidRDefault="0095336D" w:rsidP="0095336D">
      <w:pPr>
        <w:ind w:left="360"/>
        <w:rPr>
          <w:rFonts w:ascii="Arial" w:hAnsi="Arial" w:cs="Arial"/>
          <w:sz w:val="20"/>
          <w:szCs w:val="20"/>
        </w:rPr>
      </w:pPr>
      <w:r w:rsidRPr="0095336D">
        <w:rPr>
          <w:rFonts w:ascii="Arial" w:hAnsi="Arial" w:cs="Arial"/>
          <w:sz w:val="20"/>
          <w:szCs w:val="20"/>
        </w:rPr>
        <w:t xml:space="preserve">    quiver(x[i], y[i], vx, vy, scale_units='xy',angles='xy',color='blue',width=0.010,scale=4)    # attention à bien respecter l'indentation</w:t>
      </w:r>
    </w:p>
    <w:p w14:paraId="7E61C82A" w14:textId="77777777" w:rsidR="0095336D" w:rsidRPr="0095336D" w:rsidRDefault="0095336D" w:rsidP="0095336D">
      <w:pPr>
        <w:ind w:left="360"/>
        <w:rPr>
          <w:rFonts w:ascii="Arial" w:hAnsi="Arial" w:cs="Arial"/>
          <w:sz w:val="20"/>
          <w:szCs w:val="20"/>
        </w:rPr>
      </w:pPr>
      <w:r w:rsidRPr="0095336D">
        <w:rPr>
          <w:rFonts w:ascii="Arial" w:hAnsi="Arial" w:cs="Arial"/>
          <w:sz w:val="20"/>
          <w:szCs w:val="20"/>
        </w:rPr>
        <w:t xml:space="preserve">    text(x[i]+0.20,y[i]+0.050,r"$\vec{v}$"+str(i),color="blue") #permet d'afficher le nom à côté du vecteur</w:t>
      </w:r>
    </w:p>
    <w:p w14:paraId="0848E514" w14:textId="77777777" w:rsidR="0095336D" w:rsidRPr="0095336D" w:rsidRDefault="0095336D" w:rsidP="0095336D">
      <w:pPr>
        <w:ind w:left="360"/>
        <w:rPr>
          <w:rFonts w:ascii="Arial" w:hAnsi="Arial" w:cs="Arial"/>
          <w:sz w:val="20"/>
          <w:szCs w:val="20"/>
        </w:rPr>
      </w:pPr>
      <w:r w:rsidRPr="0095336D">
        <w:rPr>
          <w:rFonts w:ascii="Arial" w:hAnsi="Arial" w:cs="Arial"/>
          <w:sz w:val="20"/>
          <w:szCs w:val="20"/>
        </w:rPr>
        <w:t xml:space="preserve">    vitesse = sqrt(((x[i+1]-x[i])/(dt))**2 +((y[i+1]-y[i])/(dt))**2) # Calcul de la vitesse au point i</w:t>
      </w:r>
    </w:p>
    <w:p w14:paraId="6F88E071" w14:textId="77777777" w:rsidR="0095336D" w:rsidRPr="0095336D" w:rsidRDefault="0095336D" w:rsidP="0095336D">
      <w:pPr>
        <w:ind w:left="360"/>
        <w:rPr>
          <w:rFonts w:ascii="Arial" w:hAnsi="Arial" w:cs="Arial"/>
          <w:sz w:val="20"/>
          <w:szCs w:val="20"/>
        </w:rPr>
      </w:pPr>
      <w:r w:rsidRPr="0095336D">
        <w:rPr>
          <w:rFonts w:ascii="Arial" w:hAnsi="Arial" w:cs="Arial"/>
          <w:sz w:val="20"/>
          <w:szCs w:val="20"/>
        </w:rPr>
        <w:t xml:space="preserve">    print("A la position",i, " la vitesse est de",round(vitesse,1), "m/s")</w:t>
      </w:r>
    </w:p>
    <w:p w14:paraId="71174762" w14:textId="77777777" w:rsidR="0095336D" w:rsidRPr="0095336D" w:rsidRDefault="0095336D" w:rsidP="0095336D">
      <w:pPr>
        <w:ind w:left="360"/>
        <w:rPr>
          <w:rFonts w:ascii="Arial" w:hAnsi="Arial" w:cs="Arial"/>
          <w:sz w:val="20"/>
          <w:szCs w:val="20"/>
        </w:rPr>
      </w:pPr>
      <w:r w:rsidRPr="0095336D">
        <w:rPr>
          <w:rFonts w:ascii="Arial" w:hAnsi="Arial" w:cs="Arial"/>
          <w:sz w:val="20"/>
          <w:szCs w:val="20"/>
        </w:rPr>
        <w:t xml:space="preserve">    </w:t>
      </w:r>
    </w:p>
    <w:p w14:paraId="251A7004" w14:textId="77777777" w:rsidR="0095336D" w:rsidRPr="0095336D" w:rsidRDefault="0095336D" w:rsidP="0095336D">
      <w:pPr>
        <w:ind w:left="360"/>
        <w:rPr>
          <w:rFonts w:ascii="Arial" w:hAnsi="Arial" w:cs="Arial"/>
          <w:sz w:val="20"/>
          <w:szCs w:val="20"/>
        </w:rPr>
      </w:pPr>
      <w:r w:rsidRPr="0095336D">
        <w:rPr>
          <w:rFonts w:ascii="Arial" w:hAnsi="Arial" w:cs="Arial"/>
          <w:sz w:val="20"/>
          <w:szCs w:val="20"/>
        </w:rPr>
        <w:t>#Pointage des positions d’un objet toutes les 0.4 s</w:t>
      </w:r>
    </w:p>
    <w:p w14:paraId="02481536" w14:textId="77777777" w:rsidR="0095336D" w:rsidRPr="0095336D" w:rsidRDefault="0095336D" w:rsidP="0095336D">
      <w:pPr>
        <w:ind w:left="360"/>
        <w:rPr>
          <w:rFonts w:ascii="Arial" w:hAnsi="Arial" w:cs="Arial"/>
          <w:sz w:val="20"/>
          <w:szCs w:val="20"/>
        </w:rPr>
      </w:pPr>
      <w:r w:rsidRPr="0095336D">
        <w:rPr>
          <w:rFonts w:ascii="Arial" w:hAnsi="Arial" w:cs="Arial"/>
          <w:sz w:val="20"/>
          <w:szCs w:val="20"/>
        </w:rPr>
        <w:t xml:space="preserve">dt = </w:t>
      </w:r>
    </w:p>
    <w:p w14:paraId="22625E3C" w14:textId="36334C9A" w:rsidR="0095336D" w:rsidRPr="0095336D" w:rsidRDefault="0095336D" w:rsidP="0095336D">
      <w:pPr>
        <w:ind w:left="360"/>
        <w:rPr>
          <w:rFonts w:ascii="Arial" w:hAnsi="Arial" w:cs="Arial"/>
          <w:sz w:val="20"/>
          <w:szCs w:val="20"/>
        </w:rPr>
      </w:pPr>
      <w:r w:rsidRPr="0095336D">
        <w:rPr>
          <w:rFonts w:ascii="Arial" w:hAnsi="Arial" w:cs="Arial"/>
          <w:sz w:val="20"/>
          <w:szCs w:val="20"/>
        </w:rPr>
        <w:t>x = [ ]</w:t>
      </w:r>
    </w:p>
    <w:p w14:paraId="32C5DE52" w14:textId="77777777" w:rsidR="0095336D" w:rsidRPr="0095336D" w:rsidRDefault="0095336D" w:rsidP="0095336D">
      <w:pPr>
        <w:ind w:left="360"/>
        <w:rPr>
          <w:rFonts w:ascii="Arial" w:hAnsi="Arial" w:cs="Arial"/>
          <w:sz w:val="20"/>
          <w:szCs w:val="20"/>
        </w:rPr>
      </w:pPr>
      <w:r w:rsidRPr="0095336D">
        <w:rPr>
          <w:rFonts w:ascii="Arial" w:hAnsi="Arial" w:cs="Arial"/>
          <w:sz w:val="20"/>
          <w:szCs w:val="20"/>
        </w:rPr>
        <w:t>y = [ ]</w:t>
      </w:r>
    </w:p>
    <w:p w14:paraId="6BEEB4F2" w14:textId="77777777" w:rsidR="0095336D" w:rsidRPr="0095336D" w:rsidRDefault="0095336D" w:rsidP="0095336D">
      <w:pPr>
        <w:ind w:left="360"/>
        <w:rPr>
          <w:rFonts w:ascii="Arial" w:hAnsi="Arial" w:cs="Arial"/>
          <w:sz w:val="20"/>
          <w:szCs w:val="20"/>
        </w:rPr>
      </w:pPr>
    </w:p>
    <w:p w14:paraId="3FA09ADB" w14:textId="77777777" w:rsidR="0095336D" w:rsidRPr="0095336D" w:rsidRDefault="0095336D" w:rsidP="0095336D">
      <w:pPr>
        <w:ind w:left="360"/>
        <w:rPr>
          <w:rFonts w:ascii="Arial" w:hAnsi="Arial" w:cs="Arial"/>
          <w:sz w:val="20"/>
          <w:szCs w:val="20"/>
        </w:rPr>
      </w:pPr>
      <w:r w:rsidRPr="0095336D">
        <w:rPr>
          <w:rFonts w:ascii="Arial" w:hAnsi="Arial" w:cs="Arial"/>
          <w:sz w:val="20"/>
          <w:szCs w:val="20"/>
        </w:rPr>
        <w:t xml:space="preserve">#Affichage </w:t>
      </w:r>
    </w:p>
    <w:p w14:paraId="0F618F9D" w14:textId="77777777" w:rsidR="0095336D" w:rsidRPr="0095336D" w:rsidRDefault="0095336D" w:rsidP="0095336D">
      <w:pPr>
        <w:ind w:left="360"/>
        <w:rPr>
          <w:rFonts w:ascii="Arial" w:hAnsi="Arial" w:cs="Arial"/>
          <w:sz w:val="20"/>
          <w:szCs w:val="20"/>
        </w:rPr>
      </w:pPr>
      <w:r w:rsidRPr="0095336D">
        <w:rPr>
          <w:rFonts w:ascii="Arial" w:hAnsi="Arial" w:cs="Arial"/>
          <w:sz w:val="20"/>
          <w:szCs w:val="20"/>
        </w:rPr>
        <w:t>plot(x, y, 'ro')</w:t>
      </w:r>
    </w:p>
    <w:p w14:paraId="2CCF3B86" w14:textId="77777777" w:rsidR="0095336D" w:rsidRPr="0095336D" w:rsidRDefault="0095336D" w:rsidP="0095336D">
      <w:pPr>
        <w:ind w:left="360"/>
        <w:rPr>
          <w:rFonts w:ascii="Arial" w:hAnsi="Arial" w:cs="Arial"/>
          <w:sz w:val="20"/>
          <w:szCs w:val="20"/>
        </w:rPr>
      </w:pPr>
      <w:r w:rsidRPr="0095336D">
        <w:rPr>
          <w:rFonts w:ascii="Arial" w:hAnsi="Arial" w:cs="Arial"/>
          <w:sz w:val="20"/>
          <w:szCs w:val="20"/>
        </w:rPr>
        <w:t>vecteur_vitesse(x, y, dt,0) #tracé du vecteur vitesse au point M0</w:t>
      </w:r>
    </w:p>
    <w:p w14:paraId="252B5414" w14:textId="77777777" w:rsidR="0095336D" w:rsidRPr="0095336D" w:rsidRDefault="0095336D" w:rsidP="0095336D">
      <w:pPr>
        <w:ind w:left="360"/>
        <w:rPr>
          <w:rFonts w:ascii="Arial" w:hAnsi="Arial" w:cs="Arial"/>
          <w:sz w:val="20"/>
          <w:szCs w:val="20"/>
        </w:rPr>
      </w:pPr>
      <w:r w:rsidRPr="0095336D">
        <w:rPr>
          <w:rFonts w:ascii="Arial" w:hAnsi="Arial" w:cs="Arial"/>
          <w:sz w:val="20"/>
          <w:szCs w:val="20"/>
        </w:rPr>
        <w:t>vecteur_vitesse(x, y, dt,) #tracé du vecteur vitesse au point M2</w:t>
      </w:r>
    </w:p>
    <w:p w14:paraId="0A455949" w14:textId="77777777" w:rsidR="0095336D" w:rsidRPr="0095336D" w:rsidRDefault="0095336D" w:rsidP="0095336D">
      <w:pPr>
        <w:ind w:left="360"/>
        <w:rPr>
          <w:rFonts w:ascii="Arial" w:hAnsi="Arial" w:cs="Arial"/>
          <w:sz w:val="20"/>
          <w:szCs w:val="20"/>
        </w:rPr>
      </w:pPr>
      <w:r w:rsidRPr="0095336D">
        <w:rPr>
          <w:rFonts w:ascii="Arial" w:hAnsi="Arial" w:cs="Arial"/>
          <w:sz w:val="20"/>
          <w:szCs w:val="20"/>
        </w:rPr>
        <w:t>vecteur_vitesse(x, y, dt, ) #tracé du vecteur vitesse au point M4</w:t>
      </w:r>
    </w:p>
    <w:p w14:paraId="217F0D14" w14:textId="77777777" w:rsidR="0095336D" w:rsidRPr="0095336D" w:rsidRDefault="0095336D" w:rsidP="0095336D">
      <w:pPr>
        <w:ind w:left="360"/>
        <w:rPr>
          <w:rFonts w:ascii="Arial" w:hAnsi="Arial" w:cs="Arial"/>
          <w:sz w:val="20"/>
          <w:szCs w:val="20"/>
        </w:rPr>
      </w:pPr>
      <w:r w:rsidRPr="0095336D">
        <w:rPr>
          <w:rFonts w:ascii="Arial" w:hAnsi="Arial" w:cs="Arial"/>
          <w:sz w:val="20"/>
          <w:szCs w:val="20"/>
        </w:rPr>
        <w:t>ylim(0, 6) #Donne les limites de l'axe des ordonnées</w:t>
      </w:r>
    </w:p>
    <w:p w14:paraId="22257DA7" w14:textId="6AD6D0A0" w:rsidR="0095336D" w:rsidRPr="00E57D51" w:rsidRDefault="002D35C8" w:rsidP="0095336D">
      <w:pPr>
        <w:ind w:left="360"/>
        <w:rPr>
          <w:rFonts w:ascii="Arial" w:hAnsi="Arial" w:cs="Arial"/>
          <w:sz w:val="20"/>
          <w:szCs w:val="20"/>
          <w:lang w:val="en-ZA"/>
        </w:rPr>
      </w:pPr>
      <w:r w:rsidRPr="00E57D51">
        <w:rPr>
          <w:rFonts w:ascii="Arial" w:hAnsi="Arial" w:cs="Arial"/>
          <w:sz w:val="20"/>
          <w:szCs w:val="20"/>
          <w:lang w:val="en-ZA"/>
        </w:rPr>
        <w:t>xlim(-1,10)</w:t>
      </w:r>
    </w:p>
    <w:p w14:paraId="13522ACA" w14:textId="77777777" w:rsidR="0095336D" w:rsidRPr="00E57D51" w:rsidRDefault="0095336D" w:rsidP="0095336D">
      <w:pPr>
        <w:ind w:left="360"/>
        <w:rPr>
          <w:rFonts w:ascii="Arial" w:hAnsi="Arial" w:cs="Arial"/>
          <w:sz w:val="20"/>
          <w:szCs w:val="20"/>
          <w:lang w:val="en-ZA"/>
        </w:rPr>
      </w:pPr>
      <w:r w:rsidRPr="00E57D51">
        <w:rPr>
          <w:rFonts w:ascii="Arial" w:hAnsi="Arial" w:cs="Arial"/>
          <w:sz w:val="20"/>
          <w:szCs w:val="20"/>
          <w:lang w:val="en-ZA"/>
        </w:rPr>
        <w:t>grid(True)</w:t>
      </w:r>
    </w:p>
    <w:p w14:paraId="524046EC" w14:textId="77777777" w:rsidR="0095336D" w:rsidRPr="00E57D51" w:rsidRDefault="0095336D" w:rsidP="0095336D">
      <w:pPr>
        <w:ind w:left="360"/>
        <w:rPr>
          <w:rFonts w:ascii="Arial" w:hAnsi="Arial" w:cs="Arial"/>
          <w:sz w:val="20"/>
          <w:szCs w:val="20"/>
          <w:lang w:val="en-ZA"/>
        </w:rPr>
      </w:pPr>
      <w:r w:rsidRPr="00E57D51">
        <w:rPr>
          <w:rFonts w:ascii="Arial" w:hAnsi="Arial" w:cs="Arial"/>
          <w:sz w:val="20"/>
          <w:szCs w:val="20"/>
          <w:lang w:val="en-ZA"/>
        </w:rPr>
        <w:t>xlabel(" Position x ")</w:t>
      </w:r>
    </w:p>
    <w:p w14:paraId="06EDA6C7" w14:textId="77777777" w:rsidR="0095336D" w:rsidRPr="00E57D51" w:rsidRDefault="0095336D" w:rsidP="0095336D">
      <w:pPr>
        <w:ind w:left="360"/>
        <w:rPr>
          <w:rFonts w:ascii="Arial" w:hAnsi="Arial" w:cs="Arial"/>
          <w:sz w:val="20"/>
          <w:szCs w:val="20"/>
          <w:lang w:val="en-ZA"/>
        </w:rPr>
      </w:pPr>
      <w:r w:rsidRPr="00E57D51">
        <w:rPr>
          <w:rFonts w:ascii="Arial" w:hAnsi="Arial" w:cs="Arial"/>
          <w:sz w:val="20"/>
          <w:szCs w:val="20"/>
          <w:lang w:val="en-ZA"/>
        </w:rPr>
        <w:t>ylabel(" Position y ")</w:t>
      </w:r>
    </w:p>
    <w:p w14:paraId="6623C801" w14:textId="77777777" w:rsidR="0095336D" w:rsidRPr="00E57D51" w:rsidRDefault="0095336D" w:rsidP="0095336D">
      <w:pPr>
        <w:ind w:left="360"/>
        <w:rPr>
          <w:rFonts w:ascii="Arial" w:hAnsi="Arial" w:cs="Arial"/>
          <w:sz w:val="20"/>
          <w:szCs w:val="20"/>
          <w:lang w:val="en-ZA"/>
        </w:rPr>
      </w:pPr>
      <w:r w:rsidRPr="00E57D51">
        <w:rPr>
          <w:rFonts w:ascii="Arial" w:hAnsi="Arial" w:cs="Arial"/>
          <w:sz w:val="20"/>
          <w:szCs w:val="20"/>
          <w:lang w:val="en-ZA"/>
        </w:rPr>
        <w:t>title("  ")</w:t>
      </w:r>
    </w:p>
    <w:p w14:paraId="73E5AD62" w14:textId="05BCB28C" w:rsidR="0095336D" w:rsidRPr="00E57D51" w:rsidRDefault="0095336D" w:rsidP="0095336D">
      <w:pPr>
        <w:ind w:left="360"/>
        <w:rPr>
          <w:rFonts w:ascii="Arial" w:hAnsi="Arial" w:cs="Arial"/>
          <w:sz w:val="20"/>
          <w:szCs w:val="20"/>
          <w:lang w:val="en-ZA"/>
        </w:rPr>
      </w:pPr>
      <w:r w:rsidRPr="00E57D51">
        <w:rPr>
          <w:rFonts w:ascii="Arial" w:hAnsi="Arial" w:cs="Arial"/>
          <w:sz w:val="20"/>
          <w:szCs w:val="20"/>
          <w:lang w:val="en-ZA"/>
        </w:rPr>
        <w:t>show()</w:t>
      </w:r>
    </w:p>
    <w:sectPr w:rsidR="0095336D" w:rsidRPr="00E57D51" w:rsidSect="005E5824">
      <w:footerReference w:type="default" r:id="rId14"/>
      <w:pgSz w:w="11906" w:h="16838"/>
      <w:pgMar w:top="357" w:right="567" w:bottom="28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BDA44" w14:textId="77777777" w:rsidR="001D3A55" w:rsidRDefault="001D3A55" w:rsidP="00AE7C9F">
      <w:r>
        <w:separator/>
      </w:r>
    </w:p>
  </w:endnote>
  <w:endnote w:type="continuationSeparator" w:id="0">
    <w:p w14:paraId="49B82BE4" w14:textId="77777777" w:rsidR="001D3A55" w:rsidRDefault="001D3A55" w:rsidP="00AE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BDBD9" w14:textId="77777777" w:rsidR="00AE7C9F" w:rsidRPr="00AE7C9F" w:rsidRDefault="00AE7C9F">
    <w:pPr>
      <w:pStyle w:val="Pieddepage"/>
      <w:jc w:val="center"/>
      <w:rPr>
        <w:rFonts w:ascii="Arial" w:hAnsi="Arial" w:cs="Arial"/>
      </w:rPr>
    </w:pPr>
  </w:p>
  <w:p w14:paraId="3A0DDEB0" w14:textId="77777777" w:rsidR="00AE7C9F" w:rsidRDefault="00AE7C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ED0DC" w14:textId="77777777" w:rsidR="001D3A55" w:rsidRDefault="001D3A55" w:rsidP="00AE7C9F">
      <w:r>
        <w:separator/>
      </w:r>
    </w:p>
  </w:footnote>
  <w:footnote w:type="continuationSeparator" w:id="0">
    <w:p w14:paraId="27D7061B" w14:textId="77777777" w:rsidR="001D3A55" w:rsidRDefault="001D3A55" w:rsidP="00AE7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01BE"/>
    <w:multiLevelType w:val="multilevel"/>
    <w:tmpl w:val="1FF0C6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09CF0682"/>
    <w:multiLevelType w:val="multilevel"/>
    <w:tmpl w:val="CC4E5F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04E2841"/>
    <w:multiLevelType w:val="hybridMultilevel"/>
    <w:tmpl w:val="700CF1DE"/>
    <w:lvl w:ilvl="0" w:tplc="8DF80F60">
      <w:start w:val="9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22A6"/>
    <w:multiLevelType w:val="multilevel"/>
    <w:tmpl w:val="CF5EE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B22C9C"/>
    <w:multiLevelType w:val="hybridMultilevel"/>
    <w:tmpl w:val="55AC24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A114E"/>
    <w:multiLevelType w:val="multilevel"/>
    <w:tmpl w:val="3AF05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BE71DD1"/>
    <w:multiLevelType w:val="hybridMultilevel"/>
    <w:tmpl w:val="434889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719BF"/>
    <w:multiLevelType w:val="multilevel"/>
    <w:tmpl w:val="B1FC9C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8" w15:restartNumberingAfterBreak="0">
    <w:nsid w:val="283E1511"/>
    <w:multiLevelType w:val="hybridMultilevel"/>
    <w:tmpl w:val="68C862C0"/>
    <w:lvl w:ilvl="0" w:tplc="C58AF07E">
      <w:start w:val="10"/>
      <w:numFmt w:val="decimal"/>
      <w:lvlText w:val="%1-"/>
      <w:lvlJc w:val="left"/>
      <w:pPr>
        <w:ind w:left="78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74454E"/>
    <w:multiLevelType w:val="multilevel"/>
    <w:tmpl w:val="E55A5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3D4C3FA7"/>
    <w:multiLevelType w:val="hybridMultilevel"/>
    <w:tmpl w:val="7C0409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2014C6"/>
    <w:multiLevelType w:val="hybridMultilevel"/>
    <w:tmpl w:val="F0720F8C"/>
    <w:lvl w:ilvl="0" w:tplc="3CAC127E">
      <w:numFmt w:val="bullet"/>
      <w:lvlText w:val="-"/>
      <w:lvlJc w:val="left"/>
      <w:pPr>
        <w:ind w:left="435" w:hanging="360"/>
      </w:pPr>
      <w:rPr>
        <w:rFonts w:ascii="Verdana" w:eastAsia="SimSun" w:hAnsi="Verdana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42EA3D27"/>
    <w:multiLevelType w:val="multilevel"/>
    <w:tmpl w:val="7946E76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9494208"/>
    <w:multiLevelType w:val="hybridMultilevel"/>
    <w:tmpl w:val="E434626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83707"/>
    <w:multiLevelType w:val="multilevel"/>
    <w:tmpl w:val="8B6297E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513D5037"/>
    <w:multiLevelType w:val="hybridMultilevel"/>
    <w:tmpl w:val="1E760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A4045"/>
    <w:multiLevelType w:val="multilevel"/>
    <w:tmpl w:val="B87044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E842A03"/>
    <w:multiLevelType w:val="hybridMultilevel"/>
    <w:tmpl w:val="671E5CF2"/>
    <w:lvl w:ilvl="0" w:tplc="040C000B">
      <w:start w:val="1"/>
      <w:numFmt w:val="bullet"/>
      <w:lvlText w:val=""/>
      <w:lvlJc w:val="left"/>
      <w:pPr>
        <w:ind w:left="21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8" w15:restartNumberingAfterBreak="0">
    <w:nsid w:val="607B1916"/>
    <w:multiLevelType w:val="hybridMultilevel"/>
    <w:tmpl w:val="CF0455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E27914"/>
    <w:multiLevelType w:val="hybridMultilevel"/>
    <w:tmpl w:val="B98234A4"/>
    <w:lvl w:ilvl="0" w:tplc="FAF07230">
      <w:start w:val="9"/>
      <w:numFmt w:val="decimal"/>
      <w:lvlText w:val="%1-"/>
      <w:lvlJc w:val="left"/>
      <w:pPr>
        <w:ind w:left="78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4391CBB"/>
    <w:multiLevelType w:val="multilevel"/>
    <w:tmpl w:val="1C1CB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9203188"/>
    <w:multiLevelType w:val="hybridMultilevel"/>
    <w:tmpl w:val="3F7837F6"/>
    <w:lvl w:ilvl="0" w:tplc="54409FF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F535B"/>
    <w:multiLevelType w:val="multilevel"/>
    <w:tmpl w:val="16A628EA"/>
    <w:lvl w:ilvl="0">
      <w:start w:val="1"/>
      <w:numFmt w:val="decimal"/>
      <w:lvlText w:val="Q%1."/>
      <w:lvlJc w:val="left"/>
      <w:pPr>
        <w:ind w:left="510" w:hanging="510"/>
      </w:pPr>
    </w:lvl>
    <w:lvl w:ilvl="1">
      <w:start w:val="1"/>
      <w:numFmt w:val="decimal"/>
      <w:lvlText w:val="Q%2."/>
      <w:lvlJc w:val="left"/>
      <w:pPr>
        <w:ind w:left="397" w:hanging="397"/>
      </w:pPr>
    </w:lvl>
    <w:lvl w:ilvl="2">
      <w:start w:val="1"/>
      <w:numFmt w:val="decimal"/>
      <w:lvlText w:val="Q%3."/>
      <w:lvlJc w:val="left"/>
      <w:pPr>
        <w:ind w:left="397" w:hanging="397"/>
      </w:pPr>
    </w:lvl>
    <w:lvl w:ilvl="3">
      <w:start w:val="1"/>
      <w:numFmt w:val="decimal"/>
      <w:lvlText w:val="Q%4."/>
      <w:lvlJc w:val="left"/>
      <w:pPr>
        <w:ind w:left="397" w:hanging="397"/>
      </w:pPr>
    </w:lvl>
    <w:lvl w:ilvl="4">
      <w:start w:val="1"/>
      <w:numFmt w:val="decimal"/>
      <w:lvlText w:val="Q%5."/>
      <w:lvlJc w:val="left"/>
      <w:pPr>
        <w:ind w:left="397" w:hanging="397"/>
      </w:pPr>
    </w:lvl>
    <w:lvl w:ilvl="5">
      <w:start w:val="1"/>
      <w:numFmt w:val="decimal"/>
      <w:lvlText w:val="Q%6."/>
      <w:lvlJc w:val="left"/>
      <w:pPr>
        <w:ind w:left="397" w:hanging="397"/>
      </w:pPr>
    </w:lvl>
    <w:lvl w:ilvl="6">
      <w:start w:val="1"/>
      <w:numFmt w:val="decimal"/>
      <w:lvlText w:val="Q%7."/>
      <w:lvlJc w:val="left"/>
      <w:pPr>
        <w:ind w:left="397" w:hanging="397"/>
      </w:pPr>
    </w:lvl>
    <w:lvl w:ilvl="7">
      <w:start w:val="1"/>
      <w:numFmt w:val="decimal"/>
      <w:lvlText w:val="Q%8."/>
      <w:lvlJc w:val="left"/>
      <w:pPr>
        <w:ind w:left="397" w:hanging="397"/>
      </w:pPr>
    </w:lvl>
    <w:lvl w:ilvl="8">
      <w:start w:val="1"/>
      <w:numFmt w:val="decimal"/>
      <w:lvlText w:val="Q%9."/>
      <w:lvlJc w:val="left"/>
      <w:pPr>
        <w:ind w:left="397" w:hanging="397"/>
      </w:pPr>
    </w:lvl>
  </w:abstractNum>
  <w:abstractNum w:abstractNumId="23" w15:restartNumberingAfterBreak="0">
    <w:nsid w:val="6E6147A9"/>
    <w:multiLevelType w:val="hybridMultilevel"/>
    <w:tmpl w:val="AD9A5B2A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6F640DC7"/>
    <w:multiLevelType w:val="hybridMultilevel"/>
    <w:tmpl w:val="809C4E6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07D3E38"/>
    <w:multiLevelType w:val="hybridMultilevel"/>
    <w:tmpl w:val="227E8D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F0B5E"/>
    <w:multiLevelType w:val="hybridMultilevel"/>
    <w:tmpl w:val="CE227CC0"/>
    <w:lvl w:ilvl="0" w:tplc="F4C2588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10" w:hanging="360"/>
      </w:pPr>
    </w:lvl>
    <w:lvl w:ilvl="2" w:tplc="040C001B" w:tentative="1">
      <w:start w:val="1"/>
      <w:numFmt w:val="lowerRoman"/>
      <w:lvlText w:val="%3."/>
      <w:lvlJc w:val="right"/>
      <w:pPr>
        <w:ind w:left="2130" w:hanging="180"/>
      </w:pPr>
    </w:lvl>
    <w:lvl w:ilvl="3" w:tplc="040C000F" w:tentative="1">
      <w:start w:val="1"/>
      <w:numFmt w:val="decimal"/>
      <w:lvlText w:val="%4."/>
      <w:lvlJc w:val="left"/>
      <w:pPr>
        <w:ind w:left="2850" w:hanging="360"/>
      </w:pPr>
    </w:lvl>
    <w:lvl w:ilvl="4" w:tplc="040C0019" w:tentative="1">
      <w:start w:val="1"/>
      <w:numFmt w:val="lowerLetter"/>
      <w:lvlText w:val="%5."/>
      <w:lvlJc w:val="left"/>
      <w:pPr>
        <w:ind w:left="3570" w:hanging="360"/>
      </w:pPr>
    </w:lvl>
    <w:lvl w:ilvl="5" w:tplc="040C001B" w:tentative="1">
      <w:start w:val="1"/>
      <w:numFmt w:val="lowerRoman"/>
      <w:lvlText w:val="%6."/>
      <w:lvlJc w:val="right"/>
      <w:pPr>
        <w:ind w:left="4290" w:hanging="180"/>
      </w:pPr>
    </w:lvl>
    <w:lvl w:ilvl="6" w:tplc="040C000F" w:tentative="1">
      <w:start w:val="1"/>
      <w:numFmt w:val="decimal"/>
      <w:lvlText w:val="%7."/>
      <w:lvlJc w:val="left"/>
      <w:pPr>
        <w:ind w:left="5010" w:hanging="360"/>
      </w:pPr>
    </w:lvl>
    <w:lvl w:ilvl="7" w:tplc="040C0019" w:tentative="1">
      <w:start w:val="1"/>
      <w:numFmt w:val="lowerLetter"/>
      <w:lvlText w:val="%8."/>
      <w:lvlJc w:val="left"/>
      <w:pPr>
        <w:ind w:left="5730" w:hanging="360"/>
      </w:pPr>
    </w:lvl>
    <w:lvl w:ilvl="8" w:tplc="040C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74EB2B4D"/>
    <w:multiLevelType w:val="multilevel"/>
    <w:tmpl w:val="C58878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8" w15:restartNumberingAfterBreak="0">
    <w:nsid w:val="751D22A7"/>
    <w:multiLevelType w:val="hybridMultilevel"/>
    <w:tmpl w:val="26DE9316"/>
    <w:lvl w:ilvl="0" w:tplc="25C0BBB4">
      <w:start w:val="7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B3ED9"/>
    <w:multiLevelType w:val="hybridMultilevel"/>
    <w:tmpl w:val="1F78939A"/>
    <w:lvl w:ilvl="0" w:tplc="687CCF66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 w15:restartNumberingAfterBreak="0">
    <w:nsid w:val="7B5E1445"/>
    <w:multiLevelType w:val="multilevel"/>
    <w:tmpl w:val="9542784C"/>
    <w:lvl w:ilvl="0">
      <w:start w:val="10"/>
      <w:numFmt w:val="decimal"/>
      <w:lvlText w:val="%1."/>
      <w:lvlJc w:val="left"/>
      <w:pPr>
        <w:ind w:left="435" w:hanging="435"/>
      </w:pPr>
      <w:rPr>
        <w:rFonts w:eastAsiaTheme="minorEastAsia" w:hint="default"/>
      </w:rPr>
    </w:lvl>
    <w:lvl w:ilvl="1">
      <w:start w:val="2"/>
      <w:numFmt w:val="decimal"/>
      <w:lvlText w:val="%1.%2-"/>
      <w:lvlJc w:val="left"/>
      <w:pPr>
        <w:ind w:left="795" w:hanging="435"/>
      </w:pPr>
      <w:rPr>
        <w:rFonts w:eastAsiaTheme="minorEastAsia"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eastAsiaTheme="minorEastAsia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9"/>
  </w:num>
  <w:num w:numId="4">
    <w:abstractNumId w:val="0"/>
  </w:num>
  <w:num w:numId="5">
    <w:abstractNumId w:val="24"/>
  </w:num>
  <w:num w:numId="6">
    <w:abstractNumId w:val="15"/>
  </w:num>
  <w:num w:numId="7">
    <w:abstractNumId w:val="9"/>
  </w:num>
  <w:num w:numId="8">
    <w:abstractNumId w:val="4"/>
  </w:num>
  <w:num w:numId="9">
    <w:abstractNumId w:val="23"/>
  </w:num>
  <w:num w:numId="10">
    <w:abstractNumId w:val="6"/>
  </w:num>
  <w:num w:numId="11">
    <w:abstractNumId w:val="25"/>
  </w:num>
  <w:num w:numId="12">
    <w:abstractNumId w:val="27"/>
  </w:num>
  <w:num w:numId="13">
    <w:abstractNumId w:val="10"/>
  </w:num>
  <w:num w:numId="14">
    <w:abstractNumId w:val="1"/>
  </w:num>
  <w:num w:numId="15">
    <w:abstractNumId w:val="5"/>
  </w:num>
  <w:num w:numId="16">
    <w:abstractNumId w:val="20"/>
  </w:num>
  <w:num w:numId="17">
    <w:abstractNumId w:val="3"/>
  </w:num>
  <w:num w:numId="18">
    <w:abstractNumId w:val="18"/>
  </w:num>
  <w:num w:numId="19">
    <w:abstractNumId w:val="22"/>
  </w:num>
  <w:num w:numId="20">
    <w:abstractNumId w:val="14"/>
  </w:num>
  <w:num w:numId="21">
    <w:abstractNumId w:val="11"/>
  </w:num>
  <w:num w:numId="22">
    <w:abstractNumId w:val="17"/>
  </w:num>
  <w:num w:numId="23">
    <w:abstractNumId w:val="26"/>
  </w:num>
  <w:num w:numId="24">
    <w:abstractNumId w:val="13"/>
  </w:num>
  <w:num w:numId="25">
    <w:abstractNumId w:val="21"/>
  </w:num>
  <w:num w:numId="26">
    <w:abstractNumId w:val="12"/>
  </w:num>
  <w:num w:numId="27">
    <w:abstractNumId w:val="16"/>
  </w:num>
  <w:num w:numId="28">
    <w:abstractNumId w:val="2"/>
  </w:num>
  <w:num w:numId="29">
    <w:abstractNumId w:val="28"/>
  </w:num>
  <w:num w:numId="30">
    <w:abstractNumId w:val="8"/>
  </w:num>
  <w:num w:numId="31">
    <w:abstractNumId w:val="3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40"/>
    <w:rsid w:val="0000136D"/>
    <w:rsid w:val="00003CEE"/>
    <w:rsid w:val="000117FA"/>
    <w:rsid w:val="000202CD"/>
    <w:rsid w:val="000267B7"/>
    <w:rsid w:val="00036931"/>
    <w:rsid w:val="00063C58"/>
    <w:rsid w:val="0006566C"/>
    <w:rsid w:val="0007168B"/>
    <w:rsid w:val="00081E95"/>
    <w:rsid w:val="00084151"/>
    <w:rsid w:val="00086F77"/>
    <w:rsid w:val="0009203A"/>
    <w:rsid w:val="00096473"/>
    <w:rsid w:val="000C030D"/>
    <w:rsid w:val="000D3208"/>
    <w:rsid w:val="000D41F7"/>
    <w:rsid w:val="000E4F5E"/>
    <w:rsid w:val="000F2440"/>
    <w:rsid w:val="000F74B0"/>
    <w:rsid w:val="000F7DB6"/>
    <w:rsid w:val="00106F62"/>
    <w:rsid w:val="00122C55"/>
    <w:rsid w:val="00125D0E"/>
    <w:rsid w:val="00142AFE"/>
    <w:rsid w:val="001445E9"/>
    <w:rsid w:val="00150674"/>
    <w:rsid w:val="001818D7"/>
    <w:rsid w:val="001958C9"/>
    <w:rsid w:val="001A5D33"/>
    <w:rsid w:val="001D3A55"/>
    <w:rsid w:val="001D69AE"/>
    <w:rsid w:val="001F214C"/>
    <w:rsid w:val="001F3B30"/>
    <w:rsid w:val="002060C6"/>
    <w:rsid w:val="002418FC"/>
    <w:rsid w:val="0024297E"/>
    <w:rsid w:val="00246FCC"/>
    <w:rsid w:val="002915DB"/>
    <w:rsid w:val="002928E8"/>
    <w:rsid w:val="00293CCC"/>
    <w:rsid w:val="00294FDF"/>
    <w:rsid w:val="002C2148"/>
    <w:rsid w:val="002C2253"/>
    <w:rsid w:val="002C4AF9"/>
    <w:rsid w:val="002C6609"/>
    <w:rsid w:val="002C6617"/>
    <w:rsid w:val="002D35C8"/>
    <w:rsid w:val="002D3C9C"/>
    <w:rsid w:val="002E7932"/>
    <w:rsid w:val="002F0C7E"/>
    <w:rsid w:val="002F5BAB"/>
    <w:rsid w:val="003102E3"/>
    <w:rsid w:val="00311D31"/>
    <w:rsid w:val="00331654"/>
    <w:rsid w:val="003461DC"/>
    <w:rsid w:val="00352350"/>
    <w:rsid w:val="00357233"/>
    <w:rsid w:val="0036015D"/>
    <w:rsid w:val="00367D69"/>
    <w:rsid w:val="003A628A"/>
    <w:rsid w:val="003D21B1"/>
    <w:rsid w:val="003E0AF7"/>
    <w:rsid w:val="003E522A"/>
    <w:rsid w:val="00421840"/>
    <w:rsid w:val="00426EDB"/>
    <w:rsid w:val="004340BF"/>
    <w:rsid w:val="00440088"/>
    <w:rsid w:val="0044484B"/>
    <w:rsid w:val="00453E2C"/>
    <w:rsid w:val="00461F8D"/>
    <w:rsid w:val="0048221D"/>
    <w:rsid w:val="004A3873"/>
    <w:rsid w:val="004A6723"/>
    <w:rsid w:val="004C0E58"/>
    <w:rsid w:val="004D781E"/>
    <w:rsid w:val="00501521"/>
    <w:rsid w:val="0050382F"/>
    <w:rsid w:val="005120BC"/>
    <w:rsid w:val="0051769D"/>
    <w:rsid w:val="00520087"/>
    <w:rsid w:val="00524980"/>
    <w:rsid w:val="005373B7"/>
    <w:rsid w:val="00551306"/>
    <w:rsid w:val="005576C9"/>
    <w:rsid w:val="005847C2"/>
    <w:rsid w:val="00591EA0"/>
    <w:rsid w:val="00597066"/>
    <w:rsid w:val="005A5803"/>
    <w:rsid w:val="005B27DB"/>
    <w:rsid w:val="005D04C2"/>
    <w:rsid w:val="005E0A6F"/>
    <w:rsid w:val="005E0FB8"/>
    <w:rsid w:val="005E1741"/>
    <w:rsid w:val="005E39C0"/>
    <w:rsid w:val="005E5824"/>
    <w:rsid w:val="005F636F"/>
    <w:rsid w:val="006236F2"/>
    <w:rsid w:val="00625C1D"/>
    <w:rsid w:val="0063752F"/>
    <w:rsid w:val="00653FD8"/>
    <w:rsid w:val="006703A8"/>
    <w:rsid w:val="0068184F"/>
    <w:rsid w:val="006818D5"/>
    <w:rsid w:val="00696B16"/>
    <w:rsid w:val="00696EE1"/>
    <w:rsid w:val="006A506E"/>
    <w:rsid w:val="006C488B"/>
    <w:rsid w:val="006D2634"/>
    <w:rsid w:val="006E1EA2"/>
    <w:rsid w:val="006E36E2"/>
    <w:rsid w:val="006F4110"/>
    <w:rsid w:val="006F4C2E"/>
    <w:rsid w:val="00701FF0"/>
    <w:rsid w:val="00702E8A"/>
    <w:rsid w:val="00710E3D"/>
    <w:rsid w:val="00725059"/>
    <w:rsid w:val="00745FBF"/>
    <w:rsid w:val="00761DFB"/>
    <w:rsid w:val="00764FD1"/>
    <w:rsid w:val="00777DB8"/>
    <w:rsid w:val="007977CF"/>
    <w:rsid w:val="007B69DF"/>
    <w:rsid w:val="007C609E"/>
    <w:rsid w:val="007D5356"/>
    <w:rsid w:val="007E4DB2"/>
    <w:rsid w:val="008275B9"/>
    <w:rsid w:val="00840861"/>
    <w:rsid w:val="00852626"/>
    <w:rsid w:val="00856D77"/>
    <w:rsid w:val="00883501"/>
    <w:rsid w:val="00897456"/>
    <w:rsid w:val="008B62AA"/>
    <w:rsid w:val="008C123D"/>
    <w:rsid w:val="008C36B2"/>
    <w:rsid w:val="008E7111"/>
    <w:rsid w:val="008F35CF"/>
    <w:rsid w:val="009058E6"/>
    <w:rsid w:val="00913D95"/>
    <w:rsid w:val="009237BC"/>
    <w:rsid w:val="009334BB"/>
    <w:rsid w:val="0095336D"/>
    <w:rsid w:val="00970855"/>
    <w:rsid w:val="00980376"/>
    <w:rsid w:val="00997263"/>
    <w:rsid w:val="009C051A"/>
    <w:rsid w:val="009C2E83"/>
    <w:rsid w:val="009D0DE0"/>
    <w:rsid w:val="009F54FE"/>
    <w:rsid w:val="00A42978"/>
    <w:rsid w:val="00A473D1"/>
    <w:rsid w:val="00A50EB4"/>
    <w:rsid w:val="00A5153A"/>
    <w:rsid w:val="00A52683"/>
    <w:rsid w:val="00A738F0"/>
    <w:rsid w:val="00A751A5"/>
    <w:rsid w:val="00A75A9D"/>
    <w:rsid w:val="00A8472A"/>
    <w:rsid w:val="00A84D6B"/>
    <w:rsid w:val="00A87099"/>
    <w:rsid w:val="00AA5D16"/>
    <w:rsid w:val="00AB109A"/>
    <w:rsid w:val="00AB584E"/>
    <w:rsid w:val="00AC1588"/>
    <w:rsid w:val="00AC1DA4"/>
    <w:rsid w:val="00AD06AD"/>
    <w:rsid w:val="00AD09C7"/>
    <w:rsid w:val="00AD7CEA"/>
    <w:rsid w:val="00AE2082"/>
    <w:rsid w:val="00AE7C9F"/>
    <w:rsid w:val="00AF3BE1"/>
    <w:rsid w:val="00AF4789"/>
    <w:rsid w:val="00B4299F"/>
    <w:rsid w:val="00B431D0"/>
    <w:rsid w:val="00B57F7A"/>
    <w:rsid w:val="00B65C18"/>
    <w:rsid w:val="00B71AD7"/>
    <w:rsid w:val="00B90F72"/>
    <w:rsid w:val="00BB1826"/>
    <w:rsid w:val="00BB1D25"/>
    <w:rsid w:val="00BB2BDB"/>
    <w:rsid w:val="00BD2A0F"/>
    <w:rsid w:val="00BD5604"/>
    <w:rsid w:val="00BE2112"/>
    <w:rsid w:val="00BF0472"/>
    <w:rsid w:val="00BF244B"/>
    <w:rsid w:val="00BF3C53"/>
    <w:rsid w:val="00C00C80"/>
    <w:rsid w:val="00C055D3"/>
    <w:rsid w:val="00C05603"/>
    <w:rsid w:val="00C22CBB"/>
    <w:rsid w:val="00C26933"/>
    <w:rsid w:val="00C44079"/>
    <w:rsid w:val="00C47071"/>
    <w:rsid w:val="00C656BB"/>
    <w:rsid w:val="00C70857"/>
    <w:rsid w:val="00C90017"/>
    <w:rsid w:val="00CC562E"/>
    <w:rsid w:val="00CE549B"/>
    <w:rsid w:val="00CE7AAF"/>
    <w:rsid w:val="00CF1704"/>
    <w:rsid w:val="00CF203E"/>
    <w:rsid w:val="00CF69D7"/>
    <w:rsid w:val="00D12DF7"/>
    <w:rsid w:val="00D20993"/>
    <w:rsid w:val="00D26783"/>
    <w:rsid w:val="00D42AF6"/>
    <w:rsid w:val="00D6019A"/>
    <w:rsid w:val="00D716CD"/>
    <w:rsid w:val="00D732E9"/>
    <w:rsid w:val="00D97192"/>
    <w:rsid w:val="00DD4042"/>
    <w:rsid w:val="00DD669B"/>
    <w:rsid w:val="00E167D0"/>
    <w:rsid w:val="00E20536"/>
    <w:rsid w:val="00E30756"/>
    <w:rsid w:val="00E312D1"/>
    <w:rsid w:val="00E41799"/>
    <w:rsid w:val="00E43D93"/>
    <w:rsid w:val="00E533D8"/>
    <w:rsid w:val="00E57D51"/>
    <w:rsid w:val="00E605F3"/>
    <w:rsid w:val="00E6165E"/>
    <w:rsid w:val="00E72989"/>
    <w:rsid w:val="00E73E08"/>
    <w:rsid w:val="00E74B12"/>
    <w:rsid w:val="00E75804"/>
    <w:rsid w:val="00E75BFC"/>
    <w:rsid w:val="00E84DB5"/>
    <w:rsid w:val="00EA10BC"/>
    <w:rsid w:val="00EB2EA5"/>
    <w:rsid w:val="00EB59C7"/>
    <w:rsid w:val="00EE185D"/>
    <w:rsid w:val="00F001FB"/>
    <w:rsid w:val="00F01BFF"/>
    <w:rsid w:val="00F030D0"/>
    <w:rsid w:val="00F26EED"/>
    <w:rsid w:val="00F3270E"/>
    <w:rsid w:val="00F338DA"/>
    <w:rsid w:val="00F5031D"/>
    <w:rsid w:val="00F577F7"/>
    <w:rsid w:val="00F90206"/>
    <w:rsid w:val="00F95073"/>
    <w:rsid w:val="00FC6F17"/>
    <w:rsid w:val="00FE13E9"/>
    <w:rsid w:val="00FE3672"/>
    <w:rsid w:val="00FE4830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B4A53"/>
  <w15:docId w15:val="{CB016486-6BAC-45FD-9127-29DCBEC3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932"/>
    <w:rPr>
      <w:rFonts w:ascii="Calibri" w:eastAsiaTheme="minorHAnsi" w:hAnsi="Calibri" w:cs="Calibri"/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E3672"/>
    <w:pPr>
      <w:keepNext/>
      <w:keepLines/>
      <w:spacing w:before="4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61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E7932"/>
    <w:pPr>
      <w:ind w:left="720"/>
    </w:pPr>
  </w:style>
  <w:style w:type="paragraph" w:styleId="Retraitnormal">
    <w:name w:val="Normal Indent"/>
    <w:basedOn w:val="Normal"/>
    <w:rsid w:val="00AE7C9F"/>
    <w:pPr>
      <w:ind w:left="708"/>
    </w:pPr>
  </w:style>
  <w:style w:type="paragraph" w:customStyle="1" w:styleId="rpremire">
    <w:name w:val="rpremire"/>
    <w:basedOn w:val="Normal"/>
    <w:rsid w:val="00AE7C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rsid w:val="00AE7C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E7C9F"/>
    <w:rPr>
      <w:rFonts w:ascii="Tahoma" w:eastAsiaTheme="minorHAnsi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rsid w:val="00AE7C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E7C9F"/>
    <w:rPr>
      <w:rFonts w:ascii="Calibri" w:eastAsiaTheme="minorHAnsi" w:hAnsi="Calibri" w:cs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rsid w:val="00AE7C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E7C9F"/>
    <w:rPr>
      <w:rFonts w:ascii="Calibri" w:eastAsiaTheme="minorHAns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8221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EA10BC"/>
    <w:rPr>
      <w:color w:val="0000FF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rsid w:val="009058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">
    <w:name w:val="Style"/>
    <w:rsid w:val="00A751A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FE3672"/>
    <w:rPr>
      <w:rFonts w:ascii="Cambria" w:hAnsi="Cambria"/>
      <w:color w:val="243F60"/>
      <w:sz w:val="24"/>
      <w:szCs w:val="24"/>
      <w:lang w:eastAsia="en-US"/>
    </w:rPr>
  </w:style>
  <w:style w:type="table" w:customStyle="1" w:styleId="Grilledutableau2">
    <w:name w:val="Grille du tableau2"/>
    <w:basedOn w:val="TableauNormal"/>
    <w:next w:val="Grilledutableau"/>
    <w:rsid w:val="008275B9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84151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styleId="Textedelespacerserv">
    <w:name w:val="Placeholder Text"/>
    <w:basedOn w:val="Policepardfaut"/>
    <w:uiPriority w:val="99"/>
    <w:semiHidden/>
    <w:rsid w:val="008B62AA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CE7AA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1445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livrescolaire.fr/console-pyth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esktop\Devoi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Devoir</Template>
  <TotalTime>125</TotalTime>
  <Pages>3</Pages>
  <Words>823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Observer</vt:lpstr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Observer</dc:title>
  <dc:creator>Utilisateur</dc:creator>
  <cp:lastModifiedBy>arnaud diner</cp:lastModifiedBy>
  <cp:revision>30</cp:revision>
  <cp:lastPrinted>2020-04-20T09:31:00Z</cp:lastPrinted>
  <dcterms:created xsi:type="dcterms:W3CDTF">2020-04-20T09:24:00Z</dcterms:created>
  <dcterms:modified xsi:type="dcterms:W3CDTF">2020-05-06T08:49:00Z</dcterms:modified>
</cp:coreProperties>
</file>