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514" w:rsidRPr="00A5258D" w:rsidRDefault="00AB6C1C" w:rsidP="00A5258D">
      <w:pPr>
        <w:pStyle w:val="TITRECHAPITRE"/>
      </w:pPr>
      <w:r>
        <w:t>EMC – RECHERCHE</w:t>
      </w:r>
      <w:r w:rsidR="00D2391B">
        <w:t>S</w:t>
      </w:r>
      <w:r>
        <w:t xml:space="preserve"> DOCUMENTAIRES</w:t>
      </w:r>
    </w:p>
    <w:p w:rsidR="00D2391B" w:rsidRPr="00D2391B" w:rsidRDefault="00D2391B" w:rsidP="00D2391B">
      <w:pPr>
        <w:pStyle w:val="activits"/>
        <w:rPr>
          <w:b w:val="0"/>
          <w:bCs/>
        </w:rPr>
      </w:pPr>
      <w:r w:rsidRPr="00D2391B">
        <w:rPr>
          <w:bCs/>
        </w:rPr>
        <w:t>Objectif</w:t>
      </w:r>
      <w:r>
        <w:t xml:space="preserve"> : </w:t>
      </w:r>
      <w:r w:rsidRPr="00D2391B">
        <w:rPr>
          <w:b w:val="0"/>
          <w:bCs/>
        </w:rPr>
        <w:t>Réaliser des recherches documentaires sur un thème en lien avec la prison en groupe pour ensuite expliquer aux autres élèves le résultat de vos recherches.</w:t>
      </w:r>
    </w:p>
    <w:p w:rsidR="004C259D" w:rsidRPr="004C259D" w:rsidRDefault="00D2391B" w:rsidP="004C259D">
      <w:pPr>
        <w:pStyle w:val="titrepartie"/>
        <w:spacing w:after="240"/>
      </w:pPr>
      <w:r>
        <w:t>ETAPE 1 : connexion a pearltrees</w:t>
      </w:r>
    </w:p>
    <w:p w:rsidR="004C259D" w:rsidRDefault="00D2391B" w:rsidP="004C259D">
      <w:pPr>
        <w:pStyle w:val="Synthses"/>
        <w:ind w:firstLine="0"/>
      </w:pPr>
      <w:r>
        <w:t xml:space="preserve">Les supports de travail se trouvent sur l’application </w:t>
      </w:r>
      <w:proofErr w:type="spellStart"/>
      <w:r w:rsidRPr="000F7968">
        <w:rPr>
          <w:b/>
          <w:bCs/>
        </w:rPr>
        <w:t>Pearltrees</w:t>
      </w:r>
      <w:proofErr w:type="spellEnd"/>
      <w:r>
        <w:t>.</w:t>
      </w:r>
    </w:p>
    <w:p w:rsidR="00D2391B" w:rsidRDefault="00D2391B" w:rsidP="004C259D">
      <w:pPr>
        <w:pStyle w:val="Synthses"/>
        <w:ind w:firstLine="0"/>
      </w:pPr>
    </w:p>
    <w:p w:rsidR="00D2391B" w:rsidRDefault="00D2391B" w:rsidP="006C7028">
      <w:pPr>
        <w:pStyle w:val="Synthses"/>
        <w:numPr>
          <w:ilvl w:val="0"/>
          <w:numId w:val="1"/>
        </w:numPr>
      </w:pPr>
      <w:r w:rsidRPr="006C7028">
        <w:rPr>
          <w:b/>
          <w:bCs/>
          <w:u w:val="single"/>
        </w:rPr>
        <w:t>1</w:t>
      </w:r>
      <w:r w:rsidRPr="006C7028">
        <w:rPr>
          <w:b/>
          <w:bCs/>
          <w:u w:val="single"/>
          <w:vertAlign w:val="superscript"/>
        </w:rPr>
        <w:t>er</w:t>
      </w:r>
      <w:r w:rsidRPr="006C7028">
        <w:rPr>
          <w:b/>
          <w:bCs/>
          <w:u w:val="single"/>
        </w:rPr>
        <w:t xml:space="preserve"> accès</w:t>
      </w:r>
      <w:r>
        <w:t xml:space="preserve"> : avant de commencer le travail, vous devez tous, vous connecter une première fois à </w:t>
      </w:r>
      <w:proofErr w:type="spellStart"/>
      <w:r>
        <w:t>Pearltrees</w:t>
      </w:r>
      <w:proofErr w:type="spellEnd"/>
      <w:r>
        <w:t xml:space="preserve">. Pour cela, il faut : </w:t>
      </w:r>
    </w:p>
    <w:p w:rsidR="00D2391B" w:rsidRDefault="006C7028" w:rsidP="004C259D">
      <w:pPr>
        <w:pStyle w:val="Synthses"/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272513">
            <wp:simplePos x="0" y="0"/>
            <wp:positionH relativeFrom="column">
              <wp:posOffset>-26035</wp:posOffset>
            </wp:positionH>
            <wp:positionV relativeFrom="paragraph">
              <wp:posOffset>83712</wp:posOffset>
            </wp:positionV>
            <wp:extent cx="985520" cy="2242820"/>
            <wp:effectExtent l="0" t="0" r="5080" b="5080"/>
            <wp:wrapTight wrapText="bothSides">
              <wp:wrapPolygon edited="0">
                <wp:start x="0" y="0"/>
                <wp:lineTo x="0" y="21527"/>
                <wp:lineTo x="21433" y="21527"/>
                <wp:lineTo x="2143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1B">
        <w:t xml:space="preserve">1. vous connecter à </w:t>
      </w:r>
      <w:proofErr w:type="spellStart"/>
      <w:r w:rsidR="00D2391B">
        <w:t>Toutatice</w:t>
      </w:r>
      <w:proofErr w:type="spellEnd"/>
    </w:p>
    <w:p w:rsidR="00D2391B" w:rsidRDefault="00D2391B" w:rsidP="004C259D">
      <w:pPr>
        <w:pStyle w:val="Synthses"/>
        <w:ind w:firstLine="0"/>
      </w:pPr>
      <w:r>
        <w:t xml:space="preserve">2. Ouvrir l’application </w:t>
      </w:r>
      <w:proofErr w:type="spellStart"/>
      <w:r>
        <w:t>Pearltrees</w:t>
      </w:r>
      <w:proofErr w:type="spellEnd"/>
      <w:r>
        <w:t xml:space="preserve"> (étoile blanche sur fond bleu) </w:t>
      </w:r>
      <w:r w:rsidR="000F7968">
        <w:sym w:font="Wingdings" w:char="F0E8"/>
      </w:r>
      <w:r>
        <w:t xml:space="preserve"> Une page Internet s’ouvre </w:t>
      </w:r>
      <w:r w:rsidR="000F7968">
        <w:sym w:font="Wingdings" w:char="F0E8"/>
      </w:r>
      <w:r w:rsidR="000F7968">
        <w:t xml:space="preserve"> </w:t>
      </w:r>
      <w:r>
        <w:t>C’est votre mur.</w:t>
      </w:r>
    </w:p>
    <w:p w:rsidR="004C259D" w:rsidRDefault="006C7028" w:rsidP="003553A0">
      <w:pPr>
        <w:pStyle w:val="Synthses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3083442</wp:posOffset>
                </wp:positionH>
                <wp:positionV relativeFrom="paragraph">
                  <wp:posOffset>123618</wp:posOffset>
                </wp:positionV>
                <wp:extent cx="560720" cy="66158"/>
                <wp:effectExtent l="0" t="50800" r="0" b="228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20" cy="66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6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42.8pt;margin-top:9.75pt;width:44.15pt;height: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="00D2391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3639808</wp:posOffset>
            </wp:positionH>
            <wp:positionV relativeFrom="paragraph">
              <wp:posOffset>27557</wp:posOffset>
            </wp:positionV>
            <wp:extent cx="3071004" cy="1121477"/>
            <wp:effectExtent l="0" t="0" r="2540" b="0"/>
            <wp:wrapTight wrapText="bothSides">
              <wp:wrapPolygon edited="0">
                <wp:start x="0" y="0"/>
                <wp:lineTo x="0" y="21282"/>
                <wp:lineTo x="21529" y="21282"/>
                <wp:lineTo x="215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04" cy="1121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1B">
        <w:t>3. Récupérer vos identifiant et mot de passe : cliquez sur l’icône avec 3 barres en haut à gauche</w:t>
      </w:r>
    </w:p>
    <w:p w:rsidR="00D2391B" w:rsidRDefault="00D2391B" w:rsidP="004C259D">
      <w:pPr>
        <w:pStyle w:val="Synthses"/>
      </w:pPr>
    </w:p>
    <w:p w:rsidR="00D2391B" w:rsidRDefault="006C7028" w:rsidP="004C259D">
      <w:pPr>
        <w:pStyle w:val="Synths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2D4E" wp14:editId="74D0EE43">
                <wp:simplePos x="0" y="0"/>
                <wp:positionH relativeFrom="column">
                  <wp:posOffset>448573</wp:posOffset>
                </wp:positionH>
                <wp:positionV relativeFrom="paragraph">
                  <wp:posOffset>90146</wp:posOffset>
                </wp:positionV>
                <wp:extent cx="585841" cy="1121434"/>
                <wp:effectExtent l="25400" t="0" r="24130" b="3429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841" cy="112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DDC6" id="Connecteur droit avec flèche 5" o:spid="_x0000_s1026" type="#_x0000_t32" style="position:absolute;margin-left:35.3pt;margin-top:7.1pt;width:46.15pt;height:8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 w:rsidR="00D2391B">
        <w:t>Puis ouvrez le menu « paramètres ».</w:t>
      </w:r>
    </w:p>
    <w:p w:rsidR="006C7028" w:rsidRDefault="006C7028" w:rsidP="000F7968">
      <w:pPr>
        <w:pStyle w:val="Synthses"/>
        <w:ind w:firstLine="0"/>
      </w:pPr>
      <w:r>
        <w:t>Cliquez sur « compte » pour récupérer votre identifiant (profitez-en pour y ajouter votre mail) et sur « mot de passe » pour ajouter un mot de passe.</w:t>
      </w:r>
    </w:p>
    <w:p w:rsidR="00D2391B" w:rsidRDefault="006C7028" w:rsidP="004C259D">
      <w:pPr>
        <w:pStyle w:val="Synthses"/>
      </w:pPr>
      <w:r w:rsidRPr="006C7028">
        <w:rPr>
          <w:u w:val="single"/>
        </w:rPr>
        <w:t>NOTEZ VOTRE MOT DE PASSE ET VOTRE IDENTIFIANT</w:t>
      </w:r>
      <w:r>
        <w:t xml:space="preserve"> dans votre agenda.</w:t>
      </w:r>
    </w:p>
    <w:p w:rsidR="006C7028" w:rsidRDefault="006C7028" w:rsidP="004C259D">
      <w:pPr>
        <w:pStyle w:val="Synthses"/>
      </w:pPr>
    </w:p>
    <w:p w:rsidR="006C7028" w:rsidRDefault="006C7028" w:rsidP="004C259D">
      <w:pPr>
        <w:pStyle w:val="Synthses"/>
      </w:pPr>
      <w:r>
        <w:t xml:space="preserve">Vous pouvez, si vous le souhaitez, télécharger l’application </w:t>
      </w:r>
      <w:proofErr w:type="spellStart"/>
      <w:r>
        <w:t>Pearltrees</w:t>
      </w:r>
      <w:proofErr w:type="spellEnd"/>
      <w:r>
        <w:t xml:space="preserve"> sur votre téléphone et vous connecter avec l’identifiant et le mot de passe que vous venez de récupérer.</w:t>
      </w:r>
    </w:p>
    <w:p w:rsidR="006C7028" w:rsidRDefault="006C7028" w:rsidP="004C259D">
      <w:pPr>
        <w:pStyle w:val="Synthses"/>
      </w:pPr>
    </w:p>
    <w:p w:rsidR="006C7028" w:rsidRDefault="006C7028" w:rsidP="004C259D">
      <w:pPr>
        <w:pStyle w:val="Synthses"/>
      </w:pPr>
    </w:p>
    <w:p w:rsidR="006C7028" w:rsidRDefault="006C7028" w:rsidP="004C259D">
      <w:pPr>
        <w:pStyle w:val="Synthses"/>
      </w:pPr>
    </w:p>
    <w:p w:rsidR="006C7028" w:rsidRPr="00C12E9B" w:rsidRDefault="006C7028" w:rsidP="006C7028">
      <w:pPr>
        <w:pStyle w:val="Synthses"/>
        <w:numPr>
          <w:ilvl w:val="0"/>
          <w:numId w:val="1"/>
        </w:numPr>
        <w:rPr>
          <w:b/>
          <w:bCs/>
          <w:u w:val="single"/>
        </w:rPr>
      </w:pPr>
      <w:r w:rsidRPr="00C12E9B">
        <w:rPr>
          <w:b/>
          <w:bCs/>
          <w:u w:val="single"/>
        </w:rPr>
        <w:t xml:space="preserve">Ajoutez le dossier </w:t>
      </w:r>
      <w:r w:rsidR="00C12E9B">
        <w:rPr>
          <w:b/>
          <w:bCs/>
          <w:u w:val="single"/>
        </w:rPr>
        <w:t>« Seconde »</w:t>
      </w:r>
      <w:r w:rsidRPr="00C12E9B">
        <w:rPr>
          <w:b/>
          <w:bCs/>
          <w:u w:val="single"/>
        </w:rPr>
        <w:t xml:space="preserve"> à votre mur :</w:t>
      </w:r>
    </w:p>
    <w:p w:rsidR="006C7028" w:rsidRDefault="008549E8" w:rsidP="008549E8">
      <w:pPr>
        <w:pStyle w:val="Synthses"/>
        <w:ind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3640347</wp:posOffset>
            </wp:positionH>
            <wp:positionV relativeFrom="paragraph">
              <wp:posOffset>118565</wp:posOffset>
            </wp:positionV>
            <wp:extent cx="214617" cy="249555"/>
            <wp:effectExtent l="0" t="0" r="190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tit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3" cy="2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028">
        <w:t xml:space="preserve">1. Dans la barre de recherche (en haut à droite), tapez : « quintonm3 » </w:t>
      </w:r>
      <w:r w:rsidR="00C12E9B">
        <w:sym w:font="Wingdings" w:char="F0E8"/>
      </w:r>
      <w:r w:rsidR="006C7028">
        <w:t xml:space="preserve"> Vous arrivez sur mon mur. </w:t>
      </w:r>
    </w:p>
    <w:p w:rsidR="006C7028" w:rsidRDefault="006C7028" w:rsidP="008549E8">
      <w:pPr>
        <w:pStyle w:val="Synthses"/>
        <w:ind w:firstLine="0"/>
      </w:pPr>
      <w:r>
        <w:t>2. Ouvrez le dossier « Seconde »</w:t>
      </w:r>
    </w:p>
    <w:p w:rsidR="006C7028" w:rsidRDefault="006C7028" w:rsidP="008549E8">
      <w:pPr>
        <w:pStyle w:val="Synthses"/>
        <w:ind w:firstLine="0"/>
      </w:pPr>
      <w:r>
        <w:t xml:space="preserve">3. Ajoutez ce dossier à votre mur. Pour cela, cliquer sur le bouton en haut : </w:t>
      </w:r>
    </w:p>
    <w:p w:rsidR="008549E8" w:rsidRDefault="008549E8" w:rsidP="008549E8">
      <w:pPr>
        <w:pStyle w:val="Synthses"/>
        <w:ind w:firstLine="0"/>
      </w:pPr>
      <w:r>
        <w:t>Le dossier seconde (appelé « perle ») est désormais sur votre mur. Vous pouvez avoir accès à de nombreuses ressources en lien avec nos cours.</w:t>
      </w:r>
    </w:p>
    <w:p w:rsidR="008549E8" w:rsidRDefault="008549E8" w:rsidP="008549E8">
      <w:pPr>
        <w:pStyle w:val="titrepartie"/>
      </w:pPr>
      <w:r>
        <w:t>Etape 2 : Découverte du sujet</w:t>
      </w:r>
    </w:p>
    <w:p w:rsidR="000E2CDE" w:rsidRDefault="00335E0E" w:rsidP="000E2CDE">
      <w:pPr>
        <w:pStyle w:val="Contenu"/>
        <w:rPr>
          <w:b/>
          <w:bCs/>
        </w:rPr>
      </w:pPr>
      <w:r>
        <w:rPr>
          <w:b/>
          <w:bCs/>
        </w:rPr>
        <w:t>Organisation des groupes :</w:t>
      </w:r>
    </w:p>
    <w:p w:rsidR="00335E0E" w:rsidRPr="00220DE2" w:rsidRDefault="00335E0E" w:rsidP="000E2CDE">
      <w:pPr>
        <w:pStyle w:val="Contenu"/>
        <w:rPr>
          <w:b/>
          <w:bCs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2271"/>
        <w:gridCol w:w="2448"/>
        <w:gridCol w:w="2791"/>
      </w:tblGrid>
      <w:tr w:rsidR="000E2CDE" w:rsidRPr="00220DE2" w:rsidTr="000E2CDE">
        <w:trPr>
          <w:trHeight w:val="2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2CDE" w:rsidRPr="00220DE2" w:rsidRDefault="000E2CDE" w:rsidP="008C54B1">
            <w:pPr>
              <w:pStyle w:val="Contenu"/>
              <w:jc w:val="center"/>
              <w:rPr>
                <w:b/>
                <w:bCs/>
              </w:rPr>
            </w:pPr>
            <w:r w:rsidRPr="00220DE2">
              <w:rPr>
                <w:b/>
                <w:bCs/>
              </w:rPr>
              <w:t>Histoire de la prison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2CDE" w:rsidRPr="00220DE2" w:rsidRDefault="000E2CDE" w:rsidP="008C54B1">
            <w:pPr>
              <w:pStyle w:val="Contenu"/>
              <w:jc w:val="center"/>
              <w:rPr>
                <w:b/>
                <w:bCs/>
              </w:rPr>
            </w:pPr>
            <w:r w:rsidRPr="00220DE2">
              <w:rPr>
                <w:b/>
                <w:bCs/>
              </w:rPr>
              <w:t>L'</w:t>
            </w:r>
            <w:proofErr w:type="spellStart"/>
            <w:r w:rsidRPr="00220DE2">
              <w:rPr>
                <w:b/>
                <w:bCs/>
              </w:rPr>
              <w:t>Etat</w:t>
            </w:r>
            <w:proofErr w:type="spellEnd"/>
            <w:r w:rsidRPr="00220DE2">
              <w:rPr>
                <w:b/>
                <w:bCs/>
              </w:rPr>
              <w:t xml:space="preserve"> des prisons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2CDE" w:rsidRPr="00220DE2" w:rsidRDefault="000E2CDE" w:rsidP="008C54B1">
            <w:pPr>
              <w:pStyle w:val="Contenu"/>
              <w:jc w:val="center"/>
              <w:rPr>
                <w:b/>
                <w:bCs/>
              </w:rPr>
            </w:pPr>
            <w:r w:rsidRPr="00220DE2">
              <w:rPr>
                <w:b/>
                <w:bCs/>
              </w:rPr>
              <w:t>La population carcérale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2CDE" w:rsidRPr="00220DE2" w:rsidRDefault="000E2CDE" w:rsidP="008C54B1">
            <w:pPr>
              <w:pStyle w:val="Contenu"/>
              <w:jc w:val="center"/>
              <w:rPr>
                <w:b/>
                <w:bCs/>
              </w:rPr>
            </w:pPr>
            <w:r w:rsidRPr="00220DE2">
              <w:rPr>
                <w:b/>
                <w:bCs/>
              </w:rPr>
              <w:t>La prison de demain</w:t>
            </w:r>
          </w:p>
        </w:tc>
      </w:tr>
      <w:tr w:rsidR="000E2CDE" w:rsidRPr="00220DE2" w:rsidTr="00335E0E">
        <w:trPr>
          <w:trHeight w:val="25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0E" w:rsidRPr="00220DE2" w:rsidRDefault="00335E0E" w:rsidP="008C54B1">
            <w:pPr>
              <w:pStyle w:val="Contenu"/>
            </w:pPr>
            <w:proofErr w:type="spellStart"/>
            <w:r>
              <w:t>Elève</w:t>
            </w:r>
            <w:proofErr w:type="spellEnd"/>
            <w:r>
              <w:t xml:space="preserve"> 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5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E" w:rsidRPr="00220DE2" w:rsidRDefault="00335E0E" w:rsidP="008C54B1">
            <w:pPr>
              <w:pStyle w:val="Contenu"/>
            </w:pPr>
            <w:proofErr w:type="spellStart"/>
            <w:r>
              <w:t>Elève</w:t>
            </w:r>
            <w:proofErr w:type="spellEnd"/>
            <w:r>
              <w:t xml:space="preserve"> 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5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E" w:rsidRPr="00220DE2" w:rsidRDefault="00335E0E" w:rsidP="008C54B1">
            <w:pPr>
              <w:pStyle w:val="Contenu"/>
            </w:pPr>
            <w:r>
              <w:t>…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54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  <w:ind w:right="855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2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2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2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2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  <w:tr w:rsidR="000E2CDE" w:rsidRPr="00220DE2" w:rsidTr="00335E0E">
        <w:trPr>
          <w:trHeight w:val="29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E" w:rsidRPr="00220DE2" w:rsidRDefault="000E2CDE" w:rsidP="008C54B1">
            <w:pPr>
              <w:pStyle w:val="Contenu"/>
            </w:pPr>
            <w:r w:rsidRPr="00220DE2"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CDE" w:rsidRPr="00220DE2" w:rsidRDefault="000E2CDE" w:rsidP="008C54B1">
            <w:pPr>
              <w:pStyle w:val="Contenu"/>
            </w:pPr>
          </w:p>
        </w:tc>
      </w:tr>
    </w:tbl>
    <w:p w:rsidR="000E2CDE" w:rsidRDefault="000E2CDE" w:rsidP="000E2CDE">
      <w:pPr>
        <w:spacing w:after="0" w:line="240" w:lineRule="auto"/>
        <w:rPr>
          <w:b/>
          <w:bCs/>
          <w:sz w:val="18"/>
          <w:szCs w:val="18"/>
        </w:rPr>
      </w:pPr>
    </w:p>
    <w:p w:rsidR="008549E8" w:rsidRDefault="003553A0" w:rsidP="008549E8">
      <w:pPr>
        <w:pStyle w:val="Synthses"/>
        <w:ind w:firstLine="0"/>
      </w:pPr>
      <w:r>
        <w:t xml:space="preserve">1. </w:t>
      </w:r>
      <w:r w:rsidR="008549E8">
        <w:t xml:space="preserve">Dans le dossier </w:t>
      </w:r>
      <w:r>
        <w:t>Se</w:t>
      </w:r>
      <w:r w:rsidR="008549E8">
        <w:t xml:space="preserve">conde, accédez à la ressource de votre groupe. « Seconde » </w:t>
      </w:r>
      <w:r w:rsidR="008549E8">
        <w:sym w:font="Wingdings" w:char="F0E8"/>
      </w:r>
      <w:r w:rsidR="008549E8">
        <w:t xml:space="preserve"> « EMC » </w:t>
      </w:r>
      <w:r w:rsidR="008549E8">
        <w:sym w:font="Wingdings" w:char="F0E8"/>
      </w:r>
      <w:r w:rsidR="008549E8">
        <w:t xml:space="preserve"> « Prisons » </w:t>
      </w:r>
      <w:r w:rsidR="008549E8">
        <w:sym w:font="Wingdings" w:char="F0E8"/>
      </w:r>
      <w:r w:rsidR="008549E8">
        <w:t xml:space="preserve"> « Recherches en groupe » </w:t>
      </w:r>
      <w:r w:rsidR="008549E8">
        <w:sym w:font="Wingdings" w:char="F0E8"/>
      </w:r>
      <w:r w:rsidR="008549E8">
        <w:t xml:space="preserve"> Thème qui vous concerne </w:t>
      </w:r>
    </w:p>
    <w:p w:rsidR="003553A0" w:rsidRDefault="003553A0" w:rsidP="008549E8">
      <w:pPr>
        <w:pStyle w:val="Synthses"/>
        <w:ind w:firstLine="0"/>
      </w:pPr>
      <w:r>
        <w:t>2. Ajouter ce</w:t>
      </w:r>
      <w:r w:rsidR="000F7968">
        <w:t xml:space="preserve">tte perle </w:t>
      </w:r>
      <w:r>
        <w:t>à votre mur.</w:t>
      </w:r>
    </w:p>
    <w:p w:rsidR="008549E8" w:rsidRDefault="008549E8" w:rsidP="008549E8">
      <w:pPr>
        <w:pStyle w:val="Synthses"/>
        <w:ind w:firstLine="0"/>
      </w:pPr>
      <w:r>
        <w:t xml:space="preserve">3. Consultez les </w:t>
      </w:r>
      <w:r w:rsidRPr="009B248E">
        <w:rPr>
          <w:b/>
          <w:bCs/>
          <w:u w:val="single"/>
        </w:rPr>
        <w:t>questionnements possibles</w:t>
      </w:r>
      <w:r>
        <w:t> : c’est à ces questions que vous allez devoir répondre durant vos recherches.</w:t>
      </w:r>
    </w:p>
    <w:p w:rsidR="00335E0E" w:rsidRDefault="00335E0E">
      <w:pPr>
        <w:spacing w:after="0" w:line="240" w:lineRule="auto"/>
        <w:rPr>
          <w:b/>
          <w:caps/>
          <w:szCs w:val="18"/>
        </w:rPr>
      </w:pPr>
      <w:r>
        <w:br w:type="page"/>
      </w:r>
    </w:p>
    <w:p w:rsidR="00314553" w:rsidRPr="009B248E" w:rsidRDefault="008549E8" w:rsidP="009B248E">
      <w:pPr>
        <w:pStyle w:val="titrepartie"/>
      </w:pPr>
      <w:r>
        <w:lastRenderedPageBreak/>
        <w:t>ETAPE 3 : RECHERCHES DOCUMENTAIRES</w:t>
      </w:r>
    </w:p>
    <w:p w:rsidR="008549E8" w:rsidRPr="00011433" w:rsidRDefault="008549E8" w:rsidP="008549E8">
      <w:pPr>
        <w:pStyle w:val="Synthses"/>
        <w:ind w:firstLine="0"/>
        <w:rPr>
          <w:b/>
          <w:bCs/>
        </w:rPr>
      </w:pPr>
      <w:r w:rsidRPr="00011433">
        <w:rPr>
          <w:b/>
          <w:bCs/>
        </w:rPr>
        <w:t>1. Répartition des ressources à étudie</w:t>
      </w:r>
      <w:r w:rsidR="00A3141E">
        <w:rPr>
          <w:b/>
          <w:bCs/>
        </w:rPr>
        <w:t>r</w:t>
      </w:r>
      <w:r w:rsidRPr="00011433">
        <w:rPr>
          <w:b/>
          <w:bCs/>
        </w:rPr>
        <w:t> :</w:t>
      </w:r>
    </w:p>
    <w:p w:rsidR="00011433" w:rsidRDefault="008549E8" w:rsidP="008549E8">
      <w:pPr>
        <w:pStyle w:val="Synthses"/>
        <w:ind w:firstLine="0"/>
      </w:pPr>
      <w:r>
        <w:t xml:space="preserve">Chaque élève doit effectuer des recherches sur une ressource disponible dans le dossier. Attention, un élève </w:t>
      </w:r>
      <w:r w:rsidR="00220DE2">
        <w:t xml:space="preserve">de chaque groupe </w:t>
      </w:r>
      <w:r>
        <w:t xml:space="preserve">devra effectuer une recherche sur </w:t>
      </w:r>
      <w:r w:rsidRPr="00011433">
        <w:rPr>
          <w:u w:val="single"/>
        </w:rPr>
        <w:t>une ressource libre.</w:t>
      </w:r>
      <w:r w:rsidR="000D2CCF" w:rsidRPr="000D2CCF">
        <w:t xml:space="preserve"> </w:t>
      </w:r>
      <w:r w:rsidR="00A3141E" w:rsidRPr="00A3141E">
        <w:t xml:space="preserve">Le lien de cette ressource doit être </w:t>
      </w:r>
      <w:r w:rsidR="00A3141E">
        <w:t xml:space="preserve">déposer dans votre </w:t>
      </w:r>
      <w:r w:rsidR="000D2CCF">
        <w:t>dossier. Si c’est un livre ou un magazine, déposez la photo de l’article ou la photo de la couverture).</w:t>
      </w:r>
    </w:p>
    <w:p w:rsidR="00084FE3" w:rsidRDefault="00084FE3" w:rsidP="008549E8">
      <w:pPr>
        <w:pStyle w:val="Synthses"/>
        <w:ind w:firstLine="0"/>
      </w:pPr>
    </w:p>
    <w:p w:rsidR="008549E8" w:rsidRDefault="00011433" w:rsidP="00916EE9">
      <w:pPr>
        <w:pStyle w:val="activits"/>
        <w:shd w:val="clear" w:color="auto" w:fill="E7E6E6" w:themeFill="background2"/>
      </w:pPr>
      <w:r>
        <w:t>Qu’est-ce qu’une bonne ressource ?</w:t>
      </w:r>
    </w:p>
    <w:p w:rsidR="00916EE9" w:rsidRDefault="00916EE9" w:rsidP="00916EE9">
      <w:pPr>
        <w:pStyle w:val="Contenu"/>
        <w:shd w:val="clear" w:color="auto" w:fill="E7E6E6" w:themeFill="background2"/>
        <w:rPr>
          <w:sz w:val="24"/>
          <w:szCs w:val="24"/>
          <w:lang w:eastAsia="fr-FR"/>
        </w:rPr>
      </w:pPr>
      <w:r w:rsidRPr="00916EE9">
        <w:t xml:space="preserve">Pour s'assurer qu'une information ou un document est fiable et utile, il faut vérifier plusieurs critères. </w:t>
      </w:r>
      <w:r>
        <w:t>Voici les principaux éléments à observer :</w:t>
      </w:r>
    </w:p>
    <w:p w:rsidR="00916EE9" w:rsidRDefault="00916EE9" w:rsidP="00916EE9">
      <w:pPr>
        <w:pStyle w:val="Contenu"/>
        <w:numPr>
          <w:ilvl w:val="0"/>
          <w:numId w:val="1"/>
        </w:numPr>
        <w:shd w:val="clear" w:color="auto" w:fill="E7E6E6" w:themeFill="background2"/>
        <w:ind w:left="284" w:hanging="284"/>
      </w:pPr>
      <w:r>
        <w:rPr>
          <w:rStyle w:val="lev"/>
        </w:rPr>
        <w:t>La fiabilité de la source</w:t>
      </w:r>
      <w:r>
        <w:t xml:space="preserve"> </w:t>
      </w:r>
      <w:r w:rsidRPr="00916EE9">
        <w:rPr>
          <w:b/>
          <w:bCs/>
        </w:rPr>
        <w:t>: L'endroit</w:t>
      </w:r>
      <w:r>
        <w:t xml:space="preserve"> où se trouve la ressource (un site officiel, une revue scientifique, un livre d'un auteur connu, etc.) peut indiquer si c'est une source de qualité. Est-ce que </w:t>
      </w:r>
      <w:r w:rsidRPr="00916EE9">
        <w:rPr>
          <w:b/>
          <w:bCs/>
        </w:rPr>
        <w:t>l'auteur</w:t>
      </w:r>
      <w:r>
        <w:t xml:space="preserve"> est un expert dans le domaine ? Par exemple, un scientifique, un professeur, ou une institution reconnue (comme une université ou une organisation de recherche).</w:t>
      </w:r>
    </w:p>
    <w:p w:rsidR="00916EE9" w:rsidRDefault="00916EE9" w:rsidP="00916EE9">
      <w:pPr>
        <w:pStyle w:val="Contenu"/>
        <w:numPr>
          <w:ilvl w:val="0"/>
          <w:numId w:val="1"/>
        </w:numPr>
        <w:shd w:val="clear" w:color="auto" w:fill="E7E6E6" w:themeFill="background2"/>
        <w:ind w:left="284" w:hanging="284"/>
      </w:pPr>
      <w:r>
        <w:rPr>
          <w:rStyle w:val="lev"/>
        </w:rPr>
        <w:t>L'exactitude des informations</w:t>
      </w:r>
      <w:r>
        <w:t xml:space="preserve"> : La ressource est-elle précise ? Compare les informations avec d'autres sources fiables pour voir si elles concordent. Méfie-toi des erreurs ou des informations trop simplifiées.</w:t>
      </w:r>
    </w:p>
    <w:p w:rsidR="00916EE9" w:rsidRDefault="00916EE9" w:rsidP="00916EE9">
      <w:pPr>
        <w:pStyle w:val="Contenu"/>
        <w:numPr>
          <w:ilvl w:val="0"/>
          <w:numId w:val="1"/>
        </w:numPr>
        <w:shd w:val="clear" w:color="auto" w:fill="E7E6E6" w:themeFill="background2"/>
        <w:ind w:left="284" w:hanging="284"/>
      </w:pPr>
      <w:r>
        <w:rPr>
          <w:rStyle w:val="lev"/>
        </w:rPr>
        <w:t>La date de publication</w:t>
      </w:r>
      <w:r>
        <w:t xml:space="preserve"> : Les informations sont-elles récentes ? Pour certains sujets (comme la science ou l'actualité), il est important d'avoir des données actuelles. Vérifie la date de publication ou de mise à jour.</w:t>
      </w:r>
    </w:p>
    <w:p w:rsidR="00916EE9" w:rsidRDefault="00916EE9" w:rsidP="00916EE9">
      <w:pPr>
        <w:pStyle w:val="Contenu"/>
        <w:numPr>
          <w:ilvl w:val="0"/>
          <w:numId w:val="1"/>
        </w:numPr>
        <w:shd w:val="clear" w:color="auto" w:fill="E7E6E6" w:themeFill="background2"/>
        <w:ind w:left="284" w:hanging="284"/>
      </w:pPr>
      <w:r>
        <w:rPr>
          <w:rStyle w:val="lev"/>
        </w:rPr>
        <w:t>L'objectivité</w:t>
      </w:r>
      <w:r>
        <w:t xml:space="preserve"> : La ressource doit être neutre et ne pas chercher à influencer les lecteurs. Attention aux opinions, aux partis pris, et aux tentatives de manipulation. Il est possible de travailler sur des ressources engagées, mais il faut en tenir compte !</w:t>
      </w:r>
    </w:p>
    <w:p w:rsidR="008549E8" w:rsidRDefault="008549E8" w:rsidP="008549E8">
      <w:pPr>
        <w:pStyle w:val="Synthses"/>
        <w:ind w:firstLine="0"/>
      </w:pPr>
    </w:p>
    <w:p w:rsidR="004C259D" w:rsidRDefault="00084FE3" w:rsidP="00011433">
      <w:pPr>
        <w:pStyle w:val="Contenu"/>
      </w:pPr>
      <w:r w:rsidRPr="000F7968">
        <w:rPr>
          <w:b/>
          <w:bCs/>
        </w:rPr>
        <w:t xml:space="preserve">2. </w:t>
      </w:r>
      <w:r w:rsidR="000F7968" w:rsidRPr="000F7968">
        <w:rPr>
          <w:b/>
          <w:bCs/>
        </w:rPr>
        <w:t>Recherches</w:t>
      </w:r>
      <w:r w:rsidR="000F7968">
        <w:t> : d</w:t>
      </w:r>
      <w:r>
        <w:t>urant vos recherches</w:t>
      </w:r>
      <w:r w:rsidRPr="000F7968">
        <w:t xml:space="preserve">, complétez un </w:t>
      </w:r>
      <w:r w:rsidRPr="000F7968">
        <w:rPr>
          <w:u w:val="single"/>
        </w:rPr>
        <w:t>fichier traitement de texte</w:t>
      </w:r>
      <w:r>
        <w:t xml:space="preserve"> (Word, Open Office…) avec les rubriques suivantes :</w:t>
      </w:r>
    </w:p>
    <w:p w:rsidR="00084FE3" w:rsidRDefault="00084FE3" w:rsidP="00084FE3">
      <w:pPr>
        <w:pStyle w:val="Contenu"/>
        <w:numPr>
          <w:ilvl w:val="0"/>
          <w:numId w:val="4"/>
        </w:numPr>
      </w:pPr>
      <w:r>
        <w:t>Source étudiée</w:t>
      </w:r>
    </w:p>
    <w:p w:rsidR="00084FE3" w:rsidRDefault="00084FE3" w:rsidP="00084FE3">
      <w:pPr>
        <w:pStyle w:val="Contenu"/>
        <w:numPr>
          <w:ilvl w:val="0"/>
          <w:numId w:val="4"/>
        </w:numPr>
      </w:pPr>
      <w:proofErr w:type="spellStart"/>
      <w:r>
        <w:t>Eléments</w:t>
      </w:r>
      <w:proofErr w:type="spellEnd"/>
      <w:r>
        <w:t xml:space="preserve"> de réponses (vous pouvez ajouter des graphiques et tableaux statistiques, des photos…)</w:t>
      </w:r>
    </w:p>
    <w:p w:rsidR="00084FE3" w:rsidRDefault="00084FE3" w:rsidP="00084FE3">
      <w:pPr>
        <w:pStyle w:val="Contenu"/>
      </w:pPr>
      <w:r>
        <w:t xml:space="preserve">Ce fichier doit être </w:t>
      </w:r>
      <w:r w:rsidRPr="00084FE3">
        <w:rPr>
          <w:u w:val="single"/>
        </w:rPr>
        <w:t>déposé dans votre dossier</w:t>
      </w:r>
      <w:r>
        <w:t xml:space="preserve"> </w:t>
      </w:r>
      <w:proofErr w:type="spellStart"/>
      <w:r>
        <w:t>Pearltrees</w:t>
      </w:r>
      <w:proofErr w:type="spellEnd"/>
      <w:r>
        <w:t xml:space="preserve"> sous le nom suivant : </w:t>
      </w:r>
      <w:r w:rsidR="000F7968">
        <w:t>« </w:t>
      </w:r>
      <w:r>
        <w:t>INITIALE DE L’</w:t>
      </w:r>
      <w:proofErr w:type="spellStart"/>
      <w:r>
        <w:t>ELEVE_Recherches</w:t>
      </w:r>
      <w:proofErr w:type="spellEnd"/>
      <w:r>
        <w:t xml:space="preserve"> documentaires</w:t>
      </w:r>
      <w:r w:rsidR="000F7968">
        <w:t> »</w:t>
      </w:r>
    </w:p>
    <w:p w:rsidR="00084FE3" w:rsidRDefault="00084FE3" w:rsidP="00084FE3">
      <w:pPr>
        <w:pStyle w:val="Contenu"/>
      </w:pPr>
    </w:p>
    <w:p w:rsidR="00084FE3" w:rsidRDefault="00084FE3" w:rsidP="00084FE3">
      <w:pPr>
        <w:pStyle w:val="Contenu"/>
      </w:pPr>
      <w:r w:rsidRPr="000F7968">
        <w:rPr>
          <w:b/>
          <w:bCs/>
        </w:rPr>
        <w:t>3. Faites une réunion</w:t>
      </w:r>
      <w:r>
        <w:t xml:space="preserve"> avec les autres membres du groupe (20 min) pour croiser vos recherches et déterminer ce que vous présenterez aux autres élèves.</w:t>
      </w:r>
    </w:p>
    <w:p w:rsidR="000F7968" w:rsidRDefault="00084FE3" w:rsidP="00084FE3">
      <w:pPr>
        <w:pStyle w:val="Contenu"/>
      </w:pPr>
      <w:r>
        <w:t xml:space="preserve">Reportez </w:t>
      </w:r>
      <w:r w:rsidR="000F7968">
        <w:t xml:space="preserve">ces éléments </w:t>
      </w:r>
      <w:r>
        <w:t>dans</w:t>
      </w:r>
      <w:r w:rsidR="000F7968">
        <w:t xml:space="preserve"> un</w:t>
      </w:r>
      <w:r>
        <w:t xml:space="preserve"> fichier traitement de texte (intitulé </w:t>
      </w:r>
      <w:r w:rsidR="000F7968">
        <w:t>« </w:t>
      </w:r>
      <w:r>
        <w:t xml:space="preserve">N°CLASSE_THEME </w:t>
      </w:r>
      <w:proofErr w:type="spellStart"/>
      <w:r>
        <w:t>ETUDIE_compte</w:t>
      </w:r>
      <w:proofErr w:type="spellEnd"/>
      <w:r>
        <w:t>-rendu</w:t>
      </w:r>
      <w:r w:rsidR="000F7968">
        <w:t> »</w:t>
      </w:r>
      <w:r>
        <w:t>)</w:t>
      </w:r>
      <w:r w:rsidR="000F7968">
        <w:t xml:space="preserve"> et déposer ce fichier dans votre dossier </w:t>
      </w:r>
      <w:proofErr w:type="spellStart"/>
      <w:r w:rsidR="000F7968">
        <w:t>Pearltrees</w:t>
      </w:r>
      <w:proofErr w:type="spellEnd"/>
      <w:r w:rsidR="000F7968">
        <w:t>.</w:t>
      </w:r>
    </w:p>
    <w:p w:rsidR="000F7968" w:rsidRDefault="000F7968" w:rsidP="00084FE3">
      <w:pPr>
        <w:pStyle w:val="Contenu"/>
      </w:pPr>
    </w:p>
    <w:p w:rsidR="00084FE3" w:rsidRDefault="000F7968" w:rsidP="00084FE3">
      <w:pPr>
        <w:pStyle w:val="Contenu"/>
      </w:pPr>
      <w:r w:rsidRPr="000F7968">
        <w:rPr>
          <w:u w:val="single"/>
        </w:rPr>
        <w:t>Ces documents seront évalués</w:t>
      </w:r>
      <w:r w:rsidR="008E0884" w:rsidRPr="008E0884">
        <w:t xml:space="preserve"> selon les critères suivants : </w:t>
      </w:r>
      <w:r w:rsidRPr="008E0884">
        <w:t xml:space="preserve"> </w:t>
      </w:r>
    </w:p>
    <w:p w:rsidR="002917B4" w:rsidRDefault="002917B4" w:rsidP="009C597B">
      <w:pPr>
        <w:pStyle w:val="Contenu"/>
        <w:numPr>
          <w:ilvl w:val="0"/>
          <w:numId w:val="5"/>
        </w:numPr>
      </w:pPr>
      <w:r>
        <w:t>Sélection pertinente des</w:t>
      </w:r>
      <w:r w:rsidR="00AC28E4">
        <w:t xml:space="preserve"> informations</w:t>
      </w:r>
      <w:r>
        <w:t xml:space="preserve"> pour répondre au</w:t>
      </w:r>
      <w:r w:rsidR="00AC28E4">
        <w:t xml:space="preserve"> sujet</w:t>
      </w:r>
    </w:p>
    <w:p w:rsidR="00AC28E4" w:rsidRDefault="00AC28E4" w:rsidP="009C597B">
      <w:pPr>
        <w:pStyle w:val="Contenu"/>
        <w:numPr>
          <w:ilvl w:val="0"/>
          <w:numId w:val="5"/>
        </w:numPr>
      </w:pPr>
      <w:r>
        <w:t>La ressource libre est fiable</w:t>
      </w:r>
    </w:p>
    <w:p w:rsidR="00AC28E4" w:rsidRDefault="002917B4" w:rsidP="00AC28E4">
      <w:pPr>
        <w:pStyle w:val="Contenu"/>
        <w:numPr>
          <w:ilvl w:val="0"/>
          <w:numId w:val="5"/>
        </w:numPr>
      </w:pPr>
      <w:r>
        <w:t>Les informations retenues pour la présentation orale sont pertinentes et justes.</w:t>
      </w:r>
    </w:p>
    <w:p w:rsidR="002917B4" w:rsidRDefault="002917B4" w:rsidP="00AC28E4">
      <w:pPr>
        <w:pStyle w:val="Contenu"/>
        <w:numPr>
          <w:ilvl w:val="0"/>
          <w:numId w:val="5"/>
        </w:numPr>
      </w:pPr>
      <w:r>
        <w:t>La présentation du document permet de présenter un oral efficacement (puces, titres…)</w:t>
      </w:r>
    </w:p>
    <w:p w:rsidR="002917B4" w:rsidRDefault="002917B4" w:rsidP="002917B4">
      <w:pPr>
        <w:pStyle w:val="Contenu"/>
      </w:pPr>
    </w:p>
    <w:p w:rsidR="002917B4" w:rsidRPr="008E0884" w:rsidRDefault="002917B4" w:rsidP="002917B4">
      <w:pPr>
        <w:pStyle w:val="Contenu"/>
        <w:shd w:val="clear" w:color="auto" w:fill="E7E6E6" w:themeFill="background2"/>
      </w:pPr>
      <w:r>
        <w:t>Lors de la prochaine séance, vous serez les experts de votre sujet. Chaque membre du groupe présentera, en tant qu’expert à 4 non experts les résultats des recherches du groupe durant 5 à 10 minutes</w:t>
      </w:r>
    </w:p>
    <w:sectPr w:rsidR="002917B4" w:rsidRPr="008E0884" w:rsidSect="00A52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444E"/>
    <w:multiLevelType w:val="multilevel"/>
    <w:tmpl w:val="42C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0350B"/>
    <w:multiLevelType w:val="hybridMultilevel"/>
    <w:tmpl w:val="317EF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4BB4"/>
    <w:multiLevelType w:val="hybridMultilevel"/>
    <w:tmpl w:val="1CAA0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37A8"/>
    <w:multiLevelType w:val="hybridMultilevel"/>
    <w:tmpl w:val="EBE0B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25D1"/>
    <w:multiLevelType w:val="hybridMultilevel"/>
    <w:tmpl w:val="5D98F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C"/>
    <w:rsid w:val="00011433"/>
    <w:rsid w:val="00084FE3"/>
    <w:rsid w:val="000D2CCF"/>
    <w:rsid w:val="000E2CDE"/>
    <w:rsid w:val="000F7968"/>
    <w:rsid w:val="00220DE2"/>
    <w:rsid w:val="002917B4"/>
    <w:rsid w:val="00314553"/>
    <w:rsid w:val="00335E0E"/>
    <w:rsid w:val="003553A0"/>
    <w:rsid w:val="003D173E"/>
    <w:rsid w:val="004C259D"/>
    <w:rsid w:val="005471ED"/>
    <w:rsid w:val="006C7028"/>
    <w:rsid w:val="007C3BD3"/>
    <w:rsid w:val="008549E8"/>
    <w:rsid w:val="008E0884"/>
    <w:rsid w:val="00916EE9"/>
    <w:rsid w:val="009B248E"/>
    <w:rsid w:val="00A3141E"/>
    <w:rsid w:val="00A5258D"/>
    <w:rsid w:val="00AB6C1C"/>
    <w:rsid w:val="00AC28E4"/>
    <w:rsid w:val="00BC1634"/>
    <w:rsid w:val="00C12E9B"/>
    <w:rsid w:val="00D16514"/>
    <w:rsid w:val="00D2391B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B439"/>
  <w15:chartTrackingRefBased/>
  <w15:docId w15:val="{B01272D2-12CE-AC40-8424-6944C66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5258D"/>
    <w:rPr>
      <w:sz w:val="22"/>
      <w:szCs w:val="22"/>
      <w:lang w:eastAsia="en-US"/>
    </w:rPr>
  </w:style>
  <w:style w:type="paragraph" w:customStyle="1" w:styleId="Synthses">
    <w:name w:val="Synthèses"/>
    <w:basedOn w:val="Sansinterligne"/>
    <w:link w:val="SynthsesCar"/>
    <w:qFormat/>
    <w:rsid w:val="00A5258D"/>
    <w:pPr>
      <w:ind w:firstLine="142"/>
    </w:pPr>
    <w:rPr>
      <w:sz w:val="18"/>
      <w:szCs w:val="18"/>
    </w:rPr>
  </w:style>
  <w:style w:type="paragraph" w:customStyle="1" w:styleId="TITRECHAPITRE">
    <w:name w:val="TITRE CHAPITRE"/>
    <w:link w:val="TITRECHAPITRECar"/>
    <w:qFormat/>
    <w:rsid w:val="00A5258D"/>
    <w:pPr>
      <w:pBdr>
        <w:bottom w:val="single" w:sz="4" w:space="1" w:color="auto"/>
      </w:pBdr>
      <w:spacing w:after="160" w:line="259" w:lineRule="auto"/>
      <w:jc w:val="center"/>
    </w:pPr>
    <w:rPr>
      <w:b/>
      <w:sz w:val="28"/>
      <w:szCs w:val="18"/>
      <w:lang w:eastAsia="en-US"/>
    </w:rPr>
  </w:style>
  <w:style w:type="paragraph" w:customStyle="1" w:styleId="contenurponses">
    <w:name w:val="contenu réponses"/>
    <w:basedOn w:val="Synthses"/>
    <w:next w:val="Synthses"/>
    <w:link w:val="contenurponsesCar"/>
    <w:qFormat/>
    <w:rsid w:val="003D173E"/>
    <w:pPr>
      <w:ind w:firstLine="0"/>
    </w:pPr>
    <w:rPr>
      <w:color w:val="4472C4"/>
    </w:rPr>
  </w:style>
  <w:style w:type="paragraph" w:customStyle="1" w:styleId="titrepartie">
    <w:name w:val="titre partie"/>
    <w:next w:val="Synthses"/>
    <w:link w:val="titrepartieCar"/>
    <w:qFormat/>
    <w:rsid w:val="004C259D"/>
    <w:pPr>
      <w:pBdr>
        <w:bottom w:val="single" w:sz="4" w:space="1" w:color="auto"/>
      </w:pBdr>
      <w:spacing w:before="240" w:after="120"/>
    </w:pPr>
    <w:rPr>
      <w:b/>
      <w:caps/>
      <w:sz w:val="22"/>
      <w:szCs w:val="18"/>
      <w:lang w:eastAsia="en-US"/>
    </w:rPr>
  </w:style>
  <w:style w:type="character" w:customStyle="1" w:styleId="SansinterligneCar">
    <w:name w:val="Sans interligne Car"/>
    <w:link w:val="Sansinterligne"/>
    <w:uiPriority w:val="1"/>
    <w:rsid w:val="004C259D"/>
    <w:rPr>
      <w:sz w:val="22"/>
      <w:szCs w:val="22"/>
      <w:lang w:eastAsia="en-US"/>
    </w:rPr>
  </w:style>
  <w:style w:type="character" w:customStyle="1" w:styleId="SynthsesCar">
    <w:name w:val="Synthèses Car"/>
    <w:link w:val="Synthses"/>
    <w:rsid w:val="004C259D"/>
    <w:rPr>
      <w:sz w:val="18"/>
      <w:szCs w:val="18"/>
      <w:lang w:eastAsia="en-US"/>
    </w:rPr>
  </w:style>
  <w:style w:type="character" w:customStyle="1" w:styleId="contenurponsesCar">
    <w:name w:val="contenu réponses Car"/>
    <w:link w:val="contenurponses"/>
    <w:rsid w:val="003D173E"/>
    <w:rPr>
      <w:color w:val="4472C4"/>
      <w:sz w:val="18"/>
      <w:szCs w:val="18"/>
      <w:lang w:eastAsia="en-US"/>
    </w:rPr>
  </w:style>
  <w:style w:type="paragraph" w:customStyle="1" w:styleId="titre1">
    <w:name w:val="titre 1"/>
    <w:next w:val="Synthses"/>
    <w:link w:val="titre1Car"/>
    <w:qFormat/>
    <w:rsid w:val="004C259D"/>
    <w:rPr>
      <w:b/>
      <w:caps/>
      <w:sz w:val="22"/>
      <w:szCs w:val="18"/>
      <w:lang w:eastAsia="en-US"/>
    </w:rPr>
  </w:style>
  <w:style w:type="paragraph" w:customStyle="1" w:styleId="titre11">
    <w:name w:val="titre 1.1"/>
    <w:basedOn w:val="titrepartie"/>
    <w:next w:val="Synthses"/>
    <w:link w:val="titre11Car"/>
    <w:qFormat/>
    <w:rsid w:val="004C259D"/>
    <w:pPr>
      <w:pBdr>
        <w:bottom w:val="none" w:sz="0" w:space="0" w:color="auto"/>
      </w:pBdr>
    </w:pPr>
  </w:style>
  <w:style w:type="character" w:customStyle="1" w:styleId="TITRECHAPITRECar">
    <w:name w:val="TITRE CHAPITRE Car"/>
    <w:link w:val="TITRECHAPITRE"/>
    <w:rsid w:val="004C259D"/>
    <w:rPr>
      <w:b/>
      <w:sz w:val="28"/>
      <w:szCs w:val="18"/>
      <w:lang w:eastAsia="en-US"/>
    </w:rPr>
  </w:style>
  <w:style w:type="character" w:customStyle="1" w:styleId="titrepartieCar">
    <w:name w:val="titre partie Car"/>
    <w:link w:val="titrepartie"/>
    <w:rsid w:val="004C259D"/>
    <w:rPr>
      <w:b/>
      <w:caps/>
      <w:sz w:val="22"/>
      <w:szCs w:val="18"/>
      <w:lang w:eastAsia="en-US"/>
    </w:rPr>
  </w:style>
  <w:style w:type="character" w:customStyle="1" w:styleId="titre1Car">
    <w:name w:val="titre 1 Car"/>
    <w:link w:val="titre1"/>
    <w:rsid w:val="004C259D"/>
    <w:rPr>
      <w:b/>
      <w:caps w:val="0"/>
      <w:sz w:val="22"/>
      <w:szCs w:val="18"/>
      <w:lang w:eastAsia="en-US"/>
    </w:rPr>
  </w:style>
  <w:style w:type="paragraph" w:customStyle="1" w:styleId="activits">
    <w:name w:val="activités"/>
    <w:next w:val="Synthses"/>
    <w:qFormat/>
    <w:rsid w:val="004C259D"/>
    <w:pPr>
      <w:shd w:val="clear" w:color="auto" w:fill="E7E6E6"/>
      <w:spacing w:before="120" w:after="120"/>
    </w:pPr>
    <w:rPr>
      <w:b/>
      <w:sz w:val="22"/>
      <w:szCs w:val="22"/>
      <w:lang w:eastAsia="en-US"/>
    </w:rPr>
  </w:style>
  <w:style w:type="character" w:customStyle="1" w:styleId="titre11Car">
    <w:name w:val="titre 1.1 Car"/>
    <w:basedOn w:val="titrepartieCar"/>
    <w:link w:val="titre11"/>
    <w:rsid w:val="004C259D"/>
    <w:rPr>
      <w:b/>
      <w:caps/>
      <w:sz w:val="22"/>
      <w:szCs w:val="18"/>
      <w:lang w:eastAsia="en-US"/>
    </w:rPr>
  </w:style>
  <w:style w:type="paragraph" w:customStyle="1" w:styleId="Contenu">
    <w:name w:val="Contenu"/>
    <w:qFormat/>
    <w:rsid w:val="003D173E"/>
    <w:rPr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6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6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inton/Google%20Drive/2-COURS/Mise%20en%20page%20cours/Mode&#768;les%20word/Modelecours_20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Modelecours_2024.dot</Template>
  <TotalTime>3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de Bretagne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2025-03-03T14:12:00Z</dcterms:created>
  <dcterms:modified xsi:type="dcterms:W3CDTF">2025-03-03T14:14:00Z</dcterms:modified>
</cp:coreProperties>
</file>